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95" w:rsidRDefault="00FB6795" w:rsidP="00FB6795">
      <w:pPr>
        <w:spacing w:line="360" w:lineRule="auto"/>
        <w:ind w:left="4247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Проект</w:t>
      </w:r>
    </w:p>
    <w:p w:rsidR="00FB6795" w:rsidRDefault="00FB6795" w:rsidP="00FB6795">
      <w:pPr>
        <w:spacing w:line="360" w:lineRule="auto"/>
        <w:ind w:left="4247"/>
        <w:jc w:val="center"/>
        <w:rPr>
          <w:sz w:val="28"/>
          <w:szCs w:val="28"/>
        </w:rPr>
      </w:pPr>
      <w:r>
        <w:rPr>
          <w:sz w:val="28"/>
          <w:szCs w:val="28"/>
        </w:rPr>
        <w:t>Вносится Законодательным Собранием Ростовской области</w:t>
      </w:r>
    </w:p>
    <w:p w:rsidR="000C7D21" w:rsidRDefault="000C7D21" w:rsidP="000C4C54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DC494C" w:rsidRPr="00AB1BA1" w:rsidRDefault="00E34659" w:rsidP="000C4C54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ФЕДЕРАЛЬНЫЙ</w:t>
      </w:r>
      <w:r w:rsidR="009963BD" w:rsidRPr="00AB1BA1">
        <w:rPr>
          <w:b/>
          <w:sz w:val="28"/>
          <w:szCs w:val="28"/>
        </w:rPr>
        <w:t xml:space="preserve"> ЗАКОН</w:t>
      </w:r>
    </w:p>
    <w:p w:rsidR="002E7DE5" w:rsidRDefault="00DC494C" w:rsidP="000C4C5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963BD">
        <w:rPr>
          <w:b/>
          <w:sz w:val="28"/>
          <w:szCs w:val="28"/>
        </w:rPr>
        <w:t xml:space="preserve">О </w:t>
      </w:r>
      <w:r w:rsidR="00E34659">
        <w:rPr>
          <w:b/>
          <w:sz w:val="28"/>
          <w:szCs w:val="28"/>
        </w:rPr>
        <w:t>внесении изменени</w:t>
      </w:r>
      <w:r w:rsidR="006B4D86">
        <w:rPr>
          <w:b/>
          <w:sz w:val="28"/>
          <w:szCs w:val="28"/>
        </w:rPr>
        <w:t>я</w:t>
      </w:r>
      <w:r w:rsidR="00E34659">
        <w:rPr>
          <w:b/>
          <w:sz w:val="28"/>
          <w:szCs w:val="28"/>
        </w:rPr>
        <w:t xml:space="preserve"> в стать</w:t>
      </w:r>
      <w:r w:rsidR="006B4D86">
        <w:rPr>
          <w:b/>
          <w:sz w:val="28"/>
          <w:szCs w:val="28"/>
        </w:rPr>
        <w:t>ю</w:t>
      </w:r>
      <w:r w:rsidR="00E34659">
        <w:rPr>
          <w:b/>
          <w:sz w:val="28"/>
          <w:szCs w:val="28"/>
        </w:rPr>
        <w:t xml:space="preserve"> </w:t>
      </w:r>
      <w:r w:rsidR="00AF7E08">
        <w:rPr>
          <w:b/>
          <w:sz w:val="28"/>
          <w:szCs w:val="28"/>
        </w:rPr>
        <w:t>346</w:t>
      </w:r>
      <w:r w:rsidR="00AF7E08" w:rsidRPr="00AF7E08">
        <w:rPr>
          <w:b/>
          <w:sz w:val="28"/>
          <w:szCs w:val="28"/>
          <w:vertAlign w:val="superscript"/>
        </w:rPr>
        <w:t>5</w:t>
      </w:r>
      <w:r w:rsidR="00AC4316">
        <w:rPr>
          <w:b/>
          <w:sz w:val="28"/>
          <w:szCs w:val="28"/>
        </w:rPr>
        <w:t xml:space="preserve"> </w:t>
      </w:r>
      <w:r w:rsidR="000956A5">
        <w:rPr>
          <w:b/>
          <w:sz w:val="28"/>
          <w:szCs w:val="28"/>
        </w:rPr>
        <w:t xml:space="preserve">части второй </w:t>
      </w:r>
      <w:r w:rsidR="00AF7E08">
        <w:rPr>
          <w:b/>
          <w:sz w:val="28"/>
          <w:szCs w:val="28"/>
        </w:rPr>
        <w:t>Налогового</w:t>
      </w:r>
      <w:r w:rsidR="006B4D86">
        <w:rPr>
          <w:b/>
          <w:sz w:val="28"/>
          <w:szCs w:val="28"/>
        </w:rPr>
        <w:t xml:space="preserve"> кодекса</w:t>
      </w:r>
      <w:r w:rsidR="00AC4316">
        <w:rPr>
          <w:b/>
          <w:bCs/>
          <w:sz w:val="28"/>
          <w:szCs w:val="28"/>
        </w:rPr>
        <w:t xml:space="preserve"> </w:t>
      </w:r>
    </w:p>
    <w:p w:rsidR="00B5550B" w:rsidRDefault="00AC4316" w:rsidP="000C4C5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Российской Федерации </w:t>
      </w:r>
    </w:p>
    <w:p w:rsidR="00547E5E" w:rsidRPr="00C2484D" w:rsidRDefault="00547E5E" w:rsidP="00650E4C">
      <w:pPr>
        <w:suppressAutoHyphens/>
        <w:spacing w:line="360" w:lineRule="auto"/>
        <w:ind w:firstLine="720"/>
        <w:jc w:val="both"/>
        <w:rPr>
          <w:b/>
          <w:sz w:val="16"/>
          <w:szCs w:val="16"/>
        </w:rPr>
      </w:pPr>
    </w:p>
    <w:p w:rsidR="00B5343B" w:rsidRPr="00B5343B" w:rsidRDefault="00B5343B" w:rsidP="000C7D21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B5343B">
        <w:rPr>
          <w:b/>
          <w:bCs/>
          <w:sz w:val="28"/>
          <w:szCs w:val="28"/>
        </w:rPr>
        <w:t xml:space="preserve">Статья 1 </w:t>
      </w:r>
    </w:p>
    <w:p w:rsidR="000956A5" w:rsidRDefault="007972D6" w:rsidP="000C7D2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Внести в </w:t>
      </w:r>
      <w:r w:rsidR="000A65FE">
        <w:rPr>
          <w:bCs/>
          <w:sz w:val="28"/>
          <w:szCs w:val="28"/>
        </w:rPr>
        <w:t xml:space="preserve">подпункт </w:t>
      </w:r>
      <w:r w:rsidR="00C4604A">
        <w:rPr>
          <w:bCs/>
          <w:sz w:val="28"/>
          <w:szCs w:val="28"/>
        </w:rPr>
        <w:t>29</w:t>
      </w:r>
      <w:r w:rsidR="000A65FE">
        <w:rPr>
          <w:bCs/>
          <w:sz w:val="28"/>
          <w:szCs w:val="28"/>
        </w:rPr>
        <w:t xml:space="preserve"> пункта 2 </w:t>
      </w:r>
      <w:r w:rsidR="00E33326">
        <w:rPr>
          <w:bCs/>
          <w:sz w:val="28"/>
          <w:szCs w:val="28"/>
        </w:rPr>
        <w:t>с</w:t>
      </w:r>
      <w:r w:rsidR="006B4D86">
        <w:rPr>
          <w:bCs/>
          <w:sz w:val="28"/>
          <w:szCs w:val="28"/>
        </w:rPr>
        <w:t>тать</w:t>
      </w:r>
      <w:r w:rsidR="00E33326">
        <w:rPr>
          <w:bCs/>
          <w:sz w:val="28"/>
          <w:szCs w:val="28"/>
        </w:rPr>
        <w:t>и</w:t>
      </w:r>
      <w:r w:rsidR="006B4D86">
        <w:rPr>
          <w:bCs/>
          <w:sz w:val="28"/>
          <w:szCs w:val="28"/>
        </w:rPr>
        <w:t xml:space="preserve"> </w:t>
      </w:r>
      <w:r w:rsidR="000A65FE">
        <w:rPr>
          <w:bCs/>
          <w:sz w:val="28"/>
          <w:szCs w:val="28"/>
        </w:rPr>
        <w:t>346</w:t>
      </w:r>
      <w:r w:rsidR="000A65FE" w:rsidRPr="000A65FE">
        <w:rPr>
          <w:bCs/>
          <w:sz w:val="28"/>
          <w:szCs w:val="28"/>
          <w:vertAlign w:val="superscript"/>
        </w:rPr>
        <w:t>5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>части второй</w:t>
      </w:r>
      <w:r w:rsidR="006B4D86">
        <w:rPr>
          <w:bCs/>
          <w:sz w:val="28"/>
          <w:szCs w:val="28"/>
        </w:rPr>
        <w:t xml:space="preserve"> </w:t>
      </w:r>
      <w:r w:rsidR="000A65FE">
        <w:rPr>
          <w:bCs/>
          <w:sz w:val="28"/>
          <w:szCs w:val="28"/>
        </w:rPr>
        <w:t xml:space="preserve">Налогового </w:t>
      </w:r>
      <w:r w:rsidR="006B4D86" w:rsidRPr="006B4D86">
        <w:rPr>
          <w:bCs/>
          <w:sz w:val="28"/>
          <w:szCs w:val="28"/>
        </w:rPr>
        <w:t>кодекса Российской Федерации (</w:t>
      </w:r>
      <w:r w:rsidR="000A65FE" w:rsidRPr="000A65FE">
        <w:rPr>
          <w:bCs/>
          <w:sz w:val="28"/>
          <w:szCs w:val="28"/>
        </w:rPr>
        <w:t>Собрание законодательства Российской Федерации, 2000, № 32, ст. 3340; 2001, № 53, ст. 5023; 2003, № 46, ст. 4443</w:t>
      </w:r>
      <w:r>
        <w:rPr>
          <w:bCs/>
          <w:sz w:val="28"/>
          <w:szCs w:val="28"/>
        </w:rPr>
        <w:t>; 2006, № 12, ст. 1233;</w:t>
      </w:r>
      <w:r w:rsidR="000A65FE" w:rsidRPr="000A65FE">
        <w:rPr>
          <w:bCs/>
          <w:sz w:val="28"/>
          <w:szCs w:val="28"/>
        </w:rPr>
        <w:t xml:space="preserve"> № 31</w:t>
      </w:r>
      <w:r>
        <w:rPr>
          <w:bCs/>
          <w:sz w:val="28"/>
          <w:szCs w:val="28"/>
        </w:rPr>
        <w:t>, ст. 3436; 2007, № 23, ст. 2691;</w:t>
      </w:r>
      <w:r w:rsidR="000A65FE" w:rsidRPr="000A65FE">
        <w:rPr>
          <w:bCs/>
          <w:sz w:val="28"/>
          <w:szCs w:val="28"/>
        </w:rPr>
        <w:t xml:space="preserve"> 2008, № 30</w:t>
      </w:r>
      <w:r>
        <w:rPr>
          <w:bCs/>
          <w:sz w:val="28"/>
          <w:szCs w:val="28"/>
        </w:rPr>
        <w:t xml:space="preserve">, </w:t>
      </w:r>
      <w:r w:rsidR="00AC5F5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ст. 3611; 2009, № 30, ст. 3739; </w:t>
      </w:r>
      <w:r w:rsidR="000A65FE" w:rsidRPr="000A65FE">
        <w:rPr>
          <w:bCs/>
          <w:sz w:val="28"/>
          <w:szCs w:val="28"/>
        </w:rPr>
        <w:t xml:space="preserve">№ 48, ст. 5725, </w:t>
      </w:r>
      <w:r w:rsidR="00DB3833">
        <w:rPr>
          <w:bCs/>
          <w:sz w:val="28"/>
          <w:szCs w:val="28"/>
        </w:rPr>
        <w:t>ст. 5733;</w:t>
      </w:r>
      <w:proofErr w:type="gramEnd"/>
      <w:r w:rsidR="00DB3833">
        <w:rPr>
          <w:bCs/>
          <w:sz w:val="28"/>
          <w:szCs w:val="28"/>
        </w:rPr>
        <w:t xml:space="preserve"> 2010, № 15, ст. 1737;</w:t>
      </w:r>
      <w:r w:rsidR="000A65FE" w:rsidRPr="000A65FE">
        <w:rPr>
          <w:bCs/>
          <w:sz w:val="28"/>
          <w:szCs w:val="28"/>
        </w:rPr>
        <w:t xml:space="preserve"> </w:t>
      </w:r>
      <w:r w:rsidR="006E1CC3">
        <w:rPr>
          <w:bCs/>
          <w:sz w:val="28"/>
          <w:szCs w:val="28"/>
        </w:rPr>
        <w:br/>
      </w:r>
      <w:r w:rsidR="00DB3833">
        <w:rPr>
          <w:bCs/>
          <w:sz w:val="28"/>
          <w:szCs w:val="28"/>
        </w:rPr>
        <w:t>№ 48, ст. 6247;</w:t>
      </w:r>
      <w:r w:rsidR="000A65FE" w:rsidRPr="000A65FE">
        <w:rPr>
          <w:bCs/>
          <w:sz w:val="28"/>
          <w:szCs w:val="28"/>
        </w:rPr>
        <w:t xml:space="preserve"> 2011, № 1, ст. 7</w:t>
      </w:r>
      <w:r w:rsidR="00DB3833">
        <w:rPr>
          <w:bCs/>
          <w:sz w:val="28"/>
          <w:szCs w:val="28"/>
        </w:rPr>
        <w:t>;</w:t>
      </w:r>
      <w:r w:rsidR="000A65FE" w:rsidRPr="000A65FE">
        <w:rPr>
          <w:bCs/>
          <w:sz w:val="28"/>
          <w:szCs w:val="28"/>
        </w:rPr>
        <w:t xml:space="preserve"> № 11, ст. 1492</w:t>
      </w:r>
      <w:r w:rsidR="00DB3833">
        <w:rPr>
          <w:bCs/>
          <w:sz w:val="28"/>
          <w:szCs w:val="28"/>
        </w:rPr>
        <w:t xml:space="preserve">; 2012, № 26, ст. 3447; </w:t>
      </w:r>
      <w:r w:rsidR="000A65FE" w:rsidRPr="000A65FE">
        <w:rPr>
          <w:bCs/>
          <w:sz w:val="28"/>
          <w:szCs w:val="28"/>
        </w:rPr>
        <w:t xml:space="preserve">2013, </w:t>
      </w:r>
      <w:r w:rsidR="00A16A0B">
        <w:rPr>
          <w:bCs/>
          <w:sz w:val="28"/>
          <w:szCs w:val="28"/>
        </w:rPr>
        <w:br/>
      </w:r>
      <w:r w:rsidR="00DC3E5E">
        <w:rPr>
          <w:bCs/>
          <w:sz w:val="28"/>
          <w:szCs w:val="28"/>
        </w:rPr>
        <w:t>№ 30, ст. 4081;</w:t>
      </w:r>
      <w:r w:rsidR="000A65FE" w:rsidRPr="000A65FE">
        <w:rPr>
          <w:bCs/>
          <w:sz w:val="28"/>
          <w:szCs w:val="28"/>
        </w:rPr>
        <w:t xml:space="preserve"> № 48, ст. 6165</w:t>
      </w:r>
      <w:r w:rsidR="00DB3833">
        <w:rPr>
          <w:bCs/>
          <w:sz w:val="28"/>
          <w:szCs w:val="28"/>
        </w:rPr>
        <w:t>; 2014, № 16, ст. 1838;</w:t>
      </w:r>
      <w:r w:rsidR="000A65FE" w:rsidRPr="000A65FE">
        <w:rPr>
          <w:bCs/>
          <w:sz w:val="28"/>
          <w:szCs w:val="28"/>
        </w:rPr>
        <w:t xml:space="preserve"> № 48, ст. 6647</w:t>
      </w:r>
      <w:r w:rsidR="00DB3833">
        <w:rPr>
          <w:bCs/>
          <w:sz w:val="28"/>
          <w:szCs w:val="28"/>
        </w:rPr>
        <w:t>,</w:t>
      </w:r>
      <w:r w:rsidR="000C7D21">
        <w:rPr>
          <w:bCs/>
          <w:sz w:val="28"/>
          <w:szCs w:val="28"/>
        </w:rPr>
        <w:br/>
      </w:r>
      <w:r w:rsidR="000A65FE" w:rsidRPr="000A65FE">
        <w:rPr>
          <w:bCs/>
          <w:sz w:val="28"/>
          <w:szCs w:val="28"/>
        </w:rPr>
        <w:t>ст. 66</w:t>
      </w:r>
      <w:r w:rsidR="00DB3833">
        <w:rPr>
          <w:bCs/>
          <w:sz w:val="28"/>
          <w:szCs w:val="28"/>
        </w:rPr>
        <w:t xml:space="preserve">57; </w:t>
      </w:r>
      <w:r w:rsidR="000A65FE" w:rsidRPr="000A65FE">
        <w:rPr>
          <w:bCs/>
          <w:sz w:val="28"/>
          <w:szCs w:val="28"/>
        </w:rPr>
        <w:t>2015, № 1</w:t>
      </w:r>
      <w:r w:rsidR="00DB3833">
        <w:rPr>
          <w:bCs/>
          <w:sz w:val="28"/>
          <w:szCs w:val="28"/>
        </w:rPr>
        <w:t xml:space="preserve">, ст. 18; № 14, ст. 2024; </w:t>
      </w:r>
      <w:r w:rsidR="000A65FE" w:rsidRPr="000A65FE">
        <w:rPr>
          <w:bCs/>
          <w:sz w:val="28"/>
          <w:szCs w:val="28"/>
        </w:rPr>
        <w:t>№ 48, ст. 668</w:t>
      </w:r>
      <w:r w:rsidR="00DC3E5E">
        <w:rPr>
          <w:bCs/>
          <w:sz w:val="28"/>
          <w:szCs w:val="28"/>
        </w:rPr>
        <w:t>8</w:t>
      </w:r>
      <w:r w:rsidR="00DB3833">
        <w:rPr>
          <w:bCs/>
          <w:sz w:val="28"/>
          <w:szCs w:val="28"/>
        </w:rPr>
        <w:t>;</w:t>
      </w:r>
      <w:r w:rsidR="000A65FE" w:rsidRPr="000A65FE">
        <w:rPr>
          <w:bCs/>
          <w:sz w:val="28"/>
          <w:szCs w:val="28"/>
        </w:rPr>
        <w:t xml:space="preserve"> 2016, № 27, </w:t>
      </w:r>
      <w:r w:rsidR="007B0881">
        <w:rPr>
          <w:bCs/>
          <w:sz w:val="28"/>
          <w:szCs w:val="28"/>
        </w:rPr>
        <w:br/>
      </w:r>
      <w:r w:rsidR="000A65FE" w:rsidRPr="000A65FE">
        <w:rPr>
          <w:bCs/>
          <w:sz w:val="28"/>
          <w:szCs w:val="28"/>
        </w:rPr>
        <w:t>ст. 4182</w:t>
      </w:r>
      <w:r w:rsidR="00DC3E5E">
        <w:rPr>
          <w:bCs/>
          <w:sz w:val="28"/>
          <w:szCs w:val="28"/>
        </w:rPr>
        <w:t xml:space="preserve">, ст. 4184; № </w:t>
      </w:r>
      <w:proofErr w:type="gramStart"/>
      <w:r w:rsidR="00DC3E5E">
        <w:rPr>
          <w:bCs/>
          <w:sz w:val="28"/>
          <w:szCs w:val="28"/>
        </w:rPr>
        <w:t>49</w:t>
      </w:r>
      <w:r w:rsidR="006E1CC3">
        <w:rPr>
          <w:bCs/>
          <w:sz w:val="28"/>
          <w:szCs w:val="28"/>
        </w:rPr>
        <w:t>, ст. 6844; 2017, № 49, ст. 7307</w:t>
      </w:r>
      <w:r w:rsidR="000A65FE" w:rsidRPr="000A65FE">
        <w:rPr>
          <w:bCs/>
          <w:sz w:val="28"/>
          <w:szCs w:val="28"/>
        </w:rPr>
        <w:t>, ст. 7318</w:t>
      </w:r>
      <w:r w:rsidR="006E1CC3">
        <w:rPr>
          <w:bCs/>
          <w:sz w:val="28"/>
          <w:szCs w:val="28"/>
        </w:rPr>
        <w:t>;</w:t>
      </w:r>
      <w:r w:rsidR="000A65FE" w:rsidRPr="000A65FE">
        <w:rPr>
          <w:bCs/>
          <w:sz w:val="28"/>
          <w:szCs w:val="28"/>
        </w:rPr>
        <w:t xml:space="preserve"> 2019, № 39, ст. 5375</w:t>
      </w:r>
      <w:r w:rsidR="006E1CC3">
        <w:rPr>
          <w:bCs/>
          <w:sz w:val="28"/>
          <w:szCs w:val="28"/>
        </w:rPr>
        <w:t>; 2020, № 17, ст. 2699; № 24, ст. 3746;</w:t>
      </w:r>
      <w:r w:rsidR="000A65FE" w:rsidRPr="000A65FE">
        <w:rPr>
          <w:bCs/>
          <w:sz w:val="28"/>
          <w:szCs w:val="28"/>
        </w:rPr>
        <w:t xml:space="preserve"> 2022, № 29</w:t>
      </w:r>
      <w:r w:rsidR="006E1CC3">
        <w:rPr>
          <w:bCs/>
          <w:sz w:val="28"/>
          <w:szCs w:val="28"/>
        </w:rPr>
        <w:t>, ст. 5230;</w:t>
      </w:r>
      <w:r w:rsidR="000A65FE" w:rsidRPr="000A65FE">
        <w:rPr>
          <w:bCs/>
          <w:sz w:val="28"/>
          <w:szCs w:val="28"/>
        </w:rPr>
        <w:t xml:space="preserve"> № 48, </w:t>
      </w:r>
      <w:r w:rsidR="000C7D21">
        <w:rPr>
          <w:bCs/>
          <w:sz w:val="28"/>
          <w:szCs w:val="28"/>
        </w:rPr>
        <w:br/>
      </w:r>
      <w:r w:rsidR="006E1CC3">
        <w:rPr>
          <w:bCs/>
          <w:sz w:val="28"/>
          <w:szCs w:val="28"/>
        </w:rPr>
        <w:t>ст. 8310;</w:t>
      </w:r>
      <w:r w:rsidR="000A65FE" w:rsidRPr="000A65FE">
        <w:rPr>
          <w:bCs/>
          <w:sz w:val="28"/>
          <w:szCs w:val="28"/>
        </w:rPr>
        <w:t xml:space="preserve"> 2023, № 32</w:t>
      </w:r>
      <w:r w:rsidR="006E1CC3">
        <w:rPr>
          <w:bCs/>
          <w:sz w:val="28"/>
          <w:szCs w:val="28"/>
        </w:rPr>
        <w:t>, ст. 6121; № 52, ст. 9523;</w:t>
      </w:r>
      <w:r w:rsidR="000A65FE" w:rsidRPr="000A65FE">
        <w:rPr>
          <w:bCs/>
          <w:sz w:val="28"/>
          <w:szCs w:val="28"/>
        </w:rPr>
        <w:t xml:space="preserve"> 2024, № 33,</w:t>
      </w:r>
      <w:r w:rsidR="00A16A0B">
        <w:rPr>
          <w:bCs/>
          <w:sz w:val="28"/>
          <w:szCs w:val="28"/>
        </w:rPr>
        <w:t xml:space="preserve"> </w:t>
      </w:r>
      <w:r w:rsidR="006E1CC3">
        <w:rPr>
          <w:bCs/>
          <w:sz w:val="28"/>
          <w:szCs w:val="28"/>
        </w:rPr>
        <w:t xml:space="preserve">ст. 4955; № 45, </w:t>
      </w:r>
      <w:r w:rsidR="00A16A0B">
        <w:rPr>
          <w:bCs/>
          <w:sz w:val="28"/>
          <w:szCs w:val="28"/>
        </w:rPr>
        <w:br/>
      </w:r>
      <w:r w:rsidR="006E1CC3">
        <w:rPr>
          <w:bCs/>
          <w:sz w:val="28"/>
          <w:szCs w:val="28"/>
        </w:rPr>
        <w:t>ст. 6693;</w:t>
      </w:r>
      <w:r w:rsidR="000A65FE" w:rsidRPr="000A65FE">
        <w:rPr>
          <w:bCs/>
          <w:sz w:val="28"/>
          <w:szCs w:val="28"/>
        </w:rPr>
        <w:t xml:space="preserve"> № 49, ст. 7409</w:t>
      </w:r>
      <w:r w:rsidR="006B4D86" w:rsidRPr="006B4D86">
        <w:rPr>
          <w:bCs/>
          <w:sz w:val="28"/>
          <w:szCs w:val="28"/>
        </w:rPr>
        <w:t xml:space="preserve">) </w:t>
      </w:r>
      <w:r w:rsidR="000956A5">
        <w:rPr>
          <w:bCs/>
          <w:sz w:val="28"/>
          <w:szCs w:val="28"/>
        </w:rPr>
        <w:t>изменение, заменив слова «</w:t>
      </w:r>
      <w:r w:rsidR="000956A5" w:rsidRPr="000956A5">
        <w:rPr>
          <w:bCs/>
          <w:sz w:val="28"/>
          <w:szCs w:val="28"/>
        </w:rPr>
        <w:t>по специальности</w:t>
      </w:r>
      <w:r w:rsidR="000956A5">
        <w:rPr>
          <w:bCs/>
          <w:sz w:val="28"/>
          <w:szCs w:val="28"/>
        </w:rPr>
        <w:t>» словами «в соответствии с полученной квалификацией».</w:t>
      </w:r>
      <w:proofErr w:type="gramEnd"/>
    </w:p>
    <w:p w:rsidR="00B5343B" w:rsidRDefault="00B5343B" w:rsidP="000C7D2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:rsidR="00B5343B" w:rsidRPr="00B5343B" w:rsidRDefault="00B5343B" w:rsidP="000C7D21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B5343B">
        <w:rPr>
          <w:b/>
          <w:bCs/>
          <w:sz w:val="28"/>
          <w:szCs w:val="28"/>
        </w:rPr>
        <w:t xml:space="preserve">Статья 2 </w:t>
      </w:r>
    </w:p>
    <w:p w:rsidR="00B5343B" w:rsidRDefault="00B5343B" w:rsidP="00590F2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Федеральный закон вступает в силу по истечении </w:t>
      </w:r>
      <w:r w:rsidR="00590F29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>месяц</w:t>
      </w:r>
      <w:r w:rsidR="00590F29">
        <w:rPr>
          <w:sz w:val="28"/>
          <w:szCs w:val="28"/>
        </w:rPr>
        <w:t>а</w:t>
      </w:r>
      <w:r>
        <w:rPr>
          <w:sz w:val="28"/>
          <w:szCs w:val="28"/>
        </w:rPr>
        <w:t xml:space="preserve"> со дня его </w:t>
      </w:r>
      <w:r w:rsidRPr="00590F29">
        <w:rPr>
          <w:bCs/>
          <w:sz w:val="28"/>
          <w:szCs w:val="28"/>
        </w:rPr>
        <w:t>официального</w:t>
      </w:r>
      <w:r>
        <w:rPr>
          <w:sz w:val="28"/>
          <w:szCs w:val="28"/>
        </w:rPr>
        <w:t xml:space="preserve"> опубликования.</w:t>
      </w:r>
    </w:p>
    <w:p w:rsidR="000956A5" w:rsidRDefault="000956A5" w:rsidP="004845C8">
      <w:pPr>
        <w:suppressAutoHyphens/>
        <w:jc w:val="both"/>
        <w:rPr>
          <w:sz w:val="28"/>
          <w:szCs w:val="28"/>
        </w:rPr>
      </w:pPr>
    </w:p>
    <w:p w:rsidR="000956A5" w:rsidRDefault="000956A5" w:rsidP="004845C8">
      <w:pPr>
        <w:suppressAutoHyphens/>
        <w:jc w:val="both"/>
        <w:rPr>
          <w:sz w:val="28"/>
          <w:szCs w:val="28"/>
        </w:rPr>
      </w:pPr>
    </w:p>
    <w:p w:rsidR="00BB66D8" w:rsidRDefault="00BB66D8" w:rsidP="004845C8">
      <w:pPr>
        <w:suppressAutoHyphens/>
        <w:jc w:val="both"/>
        <w:rPr>
          <w:sz w:val="28"/>
          <w:szCs w:val="28"/>
        </w:rPr>
      </w:pPr>
      <w:r w:rsidRPr="00175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10BB4">
        <w:rPr>
          <w:sz w:val="28"/>
          <w:szCs w:val="28"/>
        </w:rPr>
        <w:t xml:space="preserve">    </w:t>
      </w:r>
      <w:r w:rsidR="00A05E7E">
        <w:rPr>
          <w:sz w:val="28"/>
          <w:szCs w:val="28"/>
        </w:rPr>
        <w:t>Президент</w:t>
      </w:r>
      <w:r>
        <w:rPr>
          <w:sz w:val="28"/>
          <w:szCs w:val="28"/>
        </w:rPr>
        <w:t xml:space="preserve"> </w:t>
      </w:r>
    </w:p>
    <w:p w:rsidR="00A05E7E" w:rsidRDefault="00F01B5C" w:rsidP="004845C8">
      <w:pPr>
        <w:suppressAutoHyphens/>
        <w:jc w:val="both"/>
        <w:rPr>
          <w:sz w:val="28"/>
          <w:szCs w:val="28"/>
        </w:rPr>
      </w:pPr>
      <w:r w:rsidRPr="00175796">
        <w:rPr>
          <w:sz w:val="28"/>
          <w:szCs w:val="28"/>
        </w:rPr>
        <w:t>Рос</w:t>
      </w:r>
      <w:r w:rsidR="00A05E7E">
        <w:rPr>
          <w:sz w:val="28"/>
          <w:szCs w:val="28"/>
        </w:rPr>
        <w:t>сийской Федерации</w:t>
      </w:r>
    </w:p>
    <w:sectPr w:rsidR="00A05E7E" w:rsidSect="0066752A">
      <w:headerReference w:type="even" r:id="rId9"/>
      <w:headerReference w:type="default" r:id="rId10"/>
      <w:pgSz w:w="11906" w:h="16838"/>
      <w:pgMar w:top="1134" w:right="851" w:bottom="1134" w:left="1701" w:header="709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08" w:rsidRDefault="00213708">
      <w:r>
        <w:separator/>
      </w:r>
    </w:p>
  </w:endnote>
  <w:endnote w:type="continuationSeparator" w:id="0">
    <w:p w:rsidR="00213708" w:rsidRDefault="0021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08" w:rsidRDefault="00213708">
      <w:r>
        <w:separator/>
      </w:r>
    </w:p>
  </w:footnote>
  <w:footnote w:type="continuationSeparator" w:id="0">
    <w:p w:rsidR="00213708" w:rsidRDefault="00213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BE" w:rsidRDefault="00FC1BBE" w:rsidP="00612F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1BBE" w:rsidRDefault="00FC1B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BE" w:rsidRDefault="00FC1BBE" w:rsidP="00612F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72D6">
      <w:rPr>
        <w:rStyle w:val="a4"/>
        <w:noProof/>
      </w:rPr>
      <w:t>2</w:t>
    </w:r>
    <w:r>
      <w:rPr>
        <w:rStyle w:val="a4"/>
      </w:rPr>
      <w:fldChar w:fldCharType="end"/>
    </w:r>
  </w:p>
  <w:p w:rsidR="00FC1BBE" w:rsidRDefault="00FC1B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FC3"/>
    <w:multiLevelType w:val="hybridMultilevel"/>
    <w:tmpl w:val="35A0A096"/>
    <w:lvl w:ilvl="0" w:tplc="307EAF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D726D"/>
    <w:multiLevelType w:val="hybridMultilevel"/>
    <w:tmpl w:val="E5DE0BCA"/>
    <w:lvl w:ilvl="0" w:tplc="30CA3F5A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414D2C"/>
    <w:multiLevelType w:val="multilevel"/>
    <w:tmpl w:val="F1DC3C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7E7559"/>
    <w:multiLevelType w:val="hybridMultilevel"/>
    <w:tmpl w:val="53F43262"/>
    <w:lvl w:ilvl="0" w:tplc="0E0EA2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4CD598B"/>
    <w:multiLevelType w:val="hybridMultilevel"/>
    <w:tmpl w:val="B784EE0E"/>
    <w:lvl w:ilvl="0" w:tplc="6DC493C6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7F1374"/>
    <w:multiLevelType w:val="hybridMultilevel"/>
    <w:tmpl w:val="36AEF7B4"/>
    <w:lvl w:ilvl="0" w:tplc="B540FB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D535264"/>
    <w:multiLevelType w:val="hybridMultilevel"/>
    <w:tmpl w:val="C7021C28"/>
    <w:lvl w:ilvl="0" w:tplc="04190011">
      <w:start w:val="1"/>
      <w:numFmt w:val="decimal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7">
    <w:nsid w:val="3F5D2249"/>
    <w:multiLevelType w:val="hybridMultilevel"/>
    <w:tmpl w:val="884E9C80"/>
    <w:lvl w:ilvl="0" w:tplc="7D5A697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B05C36"/>
    <w:multiLevelType w:val="hybridMultilevel"/>
    <w:tmpl w:val="C9D6A992"/>
    <w:lvl w:ilvl="0" w:tplc="4DA64274">
      <w:start w:val="2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9">
    <w:nsid w:val="4E1B319B"/>
    <w:multiLevelType w:val="hybridMultilevel"/>
    <w:tmpl w:val="FBA6D85A"/>
    <w:lvl w:ilvl="0" w:tplc="F4DE8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334C17"/>
    <w:multiLevelType w:val="hybridMultilevel"/>
    <w:tmpl w:val="F41C8E94"/>
    <w:lvl w:ilvl="0" w:tplc="10A277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E9C6AC5"/>
    <w:multiLevelType w:val="hybridMultilevel"/>
    <w:tmpl w:val="0AE20160"/>
    <w:lvl w:ilvl="0" w:tplc="0456C264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8B6FED"/>
    <w:multiLevelType w:val="hybridMultilevel"/>
    <w:tmpl w:val="E64ECF58"/>
    <w:lvl w:ilvl="0" w:tplc="CF0A540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627A67"/>
    <w:multiLevelType w:val="hybridMultilevel"/>
    <w:tmpl w:val="B3C8A11A"/>
    <w:lvl w:ilvl="0" w:tplc="948086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A5716F1"/>
    <w:multiLevelType w:val="hybridMultilevel"/>
    <w:tmpl w:val="F1DC3C16"/>
    <w:lvl w:ilvl="0" w:tplc="2446190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3386EAE"/>
    <w:multiLevelType w:val="hybridMultilevel"/>
    <w:tmpl w:val="B43CFD3E"/>
    <w:lvl w:ilvl="0" w:tplc="882C9774">
      <w:start w:val="10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3792F8C"/>
    <w:multiLevelType w:val="hybridMultilevel"/>
    <w:tmpl w:val="DF0C5430"/>
    <w:lvl w:ilvl="0" w:tplc="8A880F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3B52ED3"/>
    <w:multiLevelType w:val="hybridMultilevel"/>
    <w:tmpl w:val="61985A66"/>
    <w:lvl w:ilvl="0" w:tplc="D6F2AF52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11"/>
  </w:num>
  <w:num w:numId="9">
    <w:abstractNumId w:val="15"/>
  </w:num>
  <w:num w:numId="10">
    <w:abstractNumId w:val="5"/>
  </w:num>
  <w:num w:numId="11">
    <w:abstractNumId w:val="14"/>
  </w:num>
  <w:num w:numId="12">
    <w:abstractNumId w:val="2"/>
  </w:num>
  <w:num w:numId="13">
    <w:abstractNumId w:val="6"/>
  </w:num>
  <w:num w:numId="14">
    <w:abstractNumId w:val="17"/>
  </w:num>
  <w:num w:numId="15">
    <w:abstractNumId w:val="3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65"/>
    <w:rsid w:val="00004798"/>
    <w:rsid w:val="00005D8A"/>
    <w:rsid w:val="000070FD"/>
    <w:rsid w:val="00014E6C"/>
    <w:rsid w:val="000230BB"/>
    <w:rsid w:val="00045825"/>
    <w:rsid w:val="00051E63"/>
    <w:rsid w:val="000524C1"/>
    <w:rsid w:val="000555FC"/>
    <w:rsid w:val="00056379"/>
    <w:rsid w:val="000755E6"/>
    <w:rsid w:val="00085AA4"/>
    <w:rsid w:val="0008708D"/>
    <w:rsid w:val="00090F95"/>
    <w:rsid w:val="00091D01"/>
    <w:rsid w:val="00092EE9"/>
    <w:rsid w:val="00093C2C"/>
    <w:rsid w:val="000949F5"/>
    <w:rsid w:val="000956A5"/>
    <w:rsid w:val="000A0856"/>
    <w:rsid w:val="000A2AAF"/>
    <w:rsid w:val="000A49D6"/>
    <w:rsid w:val="000A6083"/>
    <w:rsid w:val="000A65FE"/>
    <w:rsid w:val="000B3156"/>
    <w:rsid w:val="000B78BB"/>
    <w:rsid w:val="000C0B93"/>
    <w:rsid w:val="000C2B19"/>
    <w:rsid w:val="000C439A"/>
    <w:rsid w:val="000C4510"/>
    <w:rsid w:val="000C4C54"/>
    <w:rsid w:val="000C7D21"/>
    <w:rsid w:val="000D0AF6"/>
    <w:rsid w:val="000D3EC9"/>
    <w:rsid w:val="000D436B"/>
    <w:rsid w:val="000D4ACB"/>
    <w:rsid w:val="000E655B"/>
    <w:rsid w:val="000F5EDE"/>
    <w:rsid w:val="001057B9"/>
    <w:rsid w:val="001116E4"/>
    <w:rsid w:val="00113796"/>
    <w:rsid w:val="00116671"/>
    <w:rsid w:val="00122B3E"/>
    <w:rsid w:val="00122B84"/>
    <w:rsid w:val="00126912"/>
    <w:rsid w:val="001274F2"/>
    <w:rsid w:val="00130DE8"/>
    <w:rsid w:val="00135B9C"/>
    <w:rsid w:val="001370D9"/>
    <w:rsid w:val="00137FEA"/>
    <w:rsid w:val="00141430"/>
    <w:rsid w:val="00141795"/>
    <w:rsid w:val="001443E8"/>
    <w:rsid w:val="0014736F"/>
    <w:rsid w:val="00150718"/>
    <w:rsid w:val="00150725"/>
    <w:rsid w:val="00157021"/>
    <w:rsid w:val="001655F4"/>
    <w:rsid w:val="00166DB6"/>
    <w:rsid w:val="00172662"/>
    <w:rsid w:val="001808AA"/>
    <w:rsid w:val="00191134"/>
    <w:rsid w:val="0019123C"/>
    <w:rsid w:val="001921BB"/>
    <w:rsid w:val="0019649E"/>
    <w:rsid w:val="001A1A64"/>
    <w:rsid w:val="001A3615"/>
    <w:rsid w:val="001A4F1A"/>
    <w:rsid w:val="001B0383"/>
    <w:rsid w:val="001C546C"/>
    <w:rsid w:val="001C697D"/>
    <w:rsid w:val="001D4382"/>
    <w:rsid w:val="001D77BA"/>
    <w:rsid w:val="001E64A1"/>
    <w:rsid w:val="001F4D31"/>
    <w:rsid w:val="001F54F6"/>
    <w:rsid w:val="001F6E11"/>
    <w:rsid w:val="002015A1"/>
    <w:rsid w:val="00201ED3"/>
    <w:rsid w:val="00202CD9"/>
    <w:rsid w:val="00202ED0"/>
    <w:rsid w:val="002104B8"/>
    <w:rsid w:val="00213708"/>
    <w:rsid w:val="00215CA8"/>
    <w:rsid w:val="0022016D"/>
    <w:rsid w:val="0022304C"/>
    <w:rsid w:val="00224D57"/>
    <w:rsid w:val="00232579"/>
    <w:rsid w:val="00232966"/>
    <w:rsid w:val="00233C4F"/>
    <w:rsid w:val="002404AC"/>
    <w:rsid w:val="00240E06"/>
    <w:rsid w:val="00246247"/>
    <w:rsid w:val="00247ED0"/>
    <w:rsid w:val="00254D95"/>
    <w:rsid w:val="00254F4C"/>
    <w:rsid w:val="00261CA7"/>
    <w:rsid w:val="00262D90"/>
    <w:rsid w:val="002652CF"/>
    <w:rsid w:val="00265E49"/>
    <w:rsid w:val="00266AF2"/>
    <w:rsid w:val="002721DE"/>
    <w:rsid w:val="002722DA"/>
    <w:rsid w:val="002733C7"/>
    <w:rsid w:val="00284EBA"/>
    <w:rsid w:val="0028710B"/>
    <w:rsid w:val="00287430"/>
    <w:rsid w:val="00290286"/>
    <w:rsid w:val="002903B4"/>
    <w:rsid w:val="00291982"/>
    <w:rsid w:val="00292A2C"/>
    <w:rsid w:val="00296D63"/>
    <w:rsid w:val="002A1E4F"/>
    <w:rsid w:val="002A471A"/>
    <w:rsid w:val="002B0B29"/>
    <w:rsid w:val="002B2F77"/>
    <w:rsid w:val="002B6906"/>
    <w:rsid w:val="002B6FA3"/>
    <w:rsid w:val="002C2B8B"/>
    <w:rsid w:val="002C6E71"/>
    <w:rsid w:val="002E5EBB"/>
    <w:rsid w:val="002E7DE5"/>
    <w:rsid w:val="002F0320"/>
    <w:rsid w:val="00314FE9"/>
    <w:rsid w:val="00320DDD"/>
    <w:rsid w:val="00324F70"/>
    <w:rsid w:val="00330023"/>
    <w:rsid w:val="00331F77"/>
    <w:rsid w:val="003333CA"/>
    <w:rsid w:val="003371A8"/>
    <w:rsid w:val="00337312"/>
    <w:rsid w:val="00341683"/>
    <w:rsid w:val="003515B8"/>
    <w:rsid w:val="00352C36"/>
    <w:rsid w:val="00354547"/>
    <w:rsid w:val="00355D29"/>
    <w:rsid w:val="00356F00"/>
    <w:rsid w:val="0037291C"/>
    <w:rsid w:val="00381F51"/>
    <w:rsid w:val="00384315"/>
    <w:rsid w:val="00390DD1"/>
    <w:rsid w:val="00394494"/>
    <w:rsid w:val="0039462C"/>
    <w:rsid w:val="00395C2F"/>
    <w:rsid w:val="00395C6D"/>
    <w:rsid w:val="00396B27"/>
    <w:rsid w:val="00397D19"/>
    <w:rsid w:val="003A1381"/>
    <w:rsid w:val="003A3DD4"/>
    <w:rsid w:val="003A4A31"/>
    <w:rsid w:val="003B0C06"/>
    <w:rsid w:val="003B17D2"/>
    <w:rsid w:val="003B2845"/>
    <w:rsid w:val="003B4F1E"/>
    <w:rsid w:val="003B7B57"/>
    <w:rsid w:val="003C17C7"/>
    <w:rsid w:val="003C2046"/>
    <w:rsid w:val="003C349F"/>
    <w:rsid w:val="003C37AC"/>
    <w:rsid w:val="003D7C03"/>
    <w:rsid w:val="003F2E42"/>
    <w:rsid w:val="00415EAA"/>
    <w:rsid w:val="00425A7D"/>
    <w:rsid w:val="0042637E"/>
    <w:rsid w:val="00426884"/>
    <w:rsid w:val="00430AB9"/>
    <w:rsid w:val="00431453"/>
    <w:rsid w:val="0043229A"/>
    <w:rsid w:val="00432AEE"/>
    <w:rsid w:val="004371FF"/>
    <w:rsid w:val="00441819"/>
    <w:rsid w:val="004434B0"/>
    <w:rsid w:val="00447557"/>
    <w:rsid w:val="004503B9"/>
    <w:rsid w:val="00453C02"/>
    <w:rsid w:val="00456935"/>
    <w:rsid w:val="004572FA"/>
    <w:rsid w:val="00457689"/>
    <w:rsid w:val="00457CF5"/>
    <w:rsid w:val="004602E0"/>
    <w:rsid w:val="004606F1"/>
    <w:rsid w:val="004612D7"/>
    <w:rsid w:val="00466C71"/>
    <w:rsid w:val="0047226B"/>
    <w:rsid w:val="00476EF6"/>
    <w:rsid w:val="00481F98"/>
    <w:rsid w:val="00483013"/>
    <w:rsid w:val="004845C8"/>
    <w:rsid w:val="0049545F"/>
    <w:rsid w:val="004A1125"/>
    <w:rsid w:val="004A1E1D"/>
    <w:rsid w:val="004A2184"/>
    <w:rsid w:val="004B3A87"/>
    <w:rsid w:val="004B4F96"/>
    <w:rsid w:val="004B55A6"/>
    <w:rsid w:val="004B5DF5"/>
    <w:rsid w:val="004C41A8"/>
    <w:rsid w:val="004C57B0"/>
    <w:rsid w:val="004C64A3"/>
    <w:rsid w:val="004C73A2"/>
    <w:rsid w:val="004D15A5"/>
    <w:rsid w:val="004D3AFA"/>
    <w:rsid w:val="004D6BA6"/>
    <w:rsid w:val="004D7577"/>
    <w:rsid w:val="004D7819"/>
    <w:rsid w:val="004E1329"/>
    <w:rsid w:val="004E3D20"/>
    <w:rsid w:val="004E55A3"/>
    <w:rsid w:val="004F04D6"/>
    <w:rsid w:val="004F47FF"/>
    <w:rsid w:val="004F4BAE"/>
    <w:rsid w:val="004F519F"/>
    <w:rsid w:val="004F5A8E"/>
    <w:rsid w:val="00501E40"/>
    <w:rsid w:val="00503F5D"/>
    <w:rsid w:val="005107B6"/>
    <w:rsid w:val="00512185"/>
    <w:rsid w:val="005273BD"/>
    <w:rsid w:val="0053165B"/>
    <w:rsid w:val="0053556A"/>
    <w:rsid w:val="00541FFD"/>
    <w:rsid w:val="00544FA8"/>
    <w:rsid w:val="00547E5E"/>
    <w:rsid w:val="00550C7E"/>
    <w:rsid w:val="005510B1"/>
    <w:rsid w:val="005649AB"/>
    <w:rsid w:val="00573429"/>
    <w:rsid w:val="00583232"/>
    <w:rsid w:val="00584B1E"/>
    <w:rsid w:val="00590C1F"/>
    <w:rsid w:val="00590F29"/>
    <w:rsid w:val="005934B5"/>
    <w:rsid w:val="00596DE1"/>
    <w:rsid w:val="005B61C7"/>
    <w:rsid w:val="005B6873"/>
    <w:rsid w:val="005B781D"/>
    <w:rsid w:val="005C2ADF"/>
    <w:rsid w:val="005D014D"/>
    <w:rsid w:val="005E0BDE"/>
    <w:rsid w:val="005E322F"/>
    <w:rsid w:val="005E363B"/>
    <w:rsid w:val="005F12B8"/>
    <w:rsid w:val="005F6450"/>
    <w:rsid w:val="005F7323"/>
    <w:rsid w:val="005F738D"/>
    <w:rsid w:val="00612FF7"/>
    <w:rsid w:val="006136F9"/>
    <w:rsid w:val="00615D25"/>
    <w:rsid w:val="00616AA6"/>
    <w:rsid w:val="00620225"/>
    <w:rsid w:val="00634E84"/>
    <w:rsid w:val="00637C4C"/>
    <w:rsid w:val="006425BA"/>
    <w:rsid w:val="006500CF"/>
    <w:rsid w:val="00650E4C"/>
    <w:rsid w:val="00650FD6"/>
    <w:rsid w:val="00663EFA"/>
    <w:rsid w:val="00664D7C"/>
    <w:rsid w:val="00664EE3"/>
    <w:rsid w:val="0066752A"/>
    <w:rsid w:val="006744DC"/>
    <w:rsid w:val="00675E56"/>
    <w:rsid w:val="0067640F"/>
    <w:rsid w:val="00676695"/>
    <w:rsid w:val="00682239"/>
    <w:rsid w:val="00682F09"/>
    <w:rsid w:val="006857A2"/>
    <w:rsid w:val="00685E2D"/>
    <w:rsid w:val="00687164"/>
    <w:rsid w:val="00687358"/>
    <w:rsid w:val="006A626E"/>
    <w:rsid w:val="006B0343"/>
    <w:rsid w:val="006B40B3"/>
    <w:rsid w:val="006B441F"/>
    <w:rsid w:val="006B477C"/>
    <w:rsid w:val="006B4D86"/>
    <w:rsid w:val="006B5635"/>
    <w:rsid w:val="006C39EC"/>
    <w:rsid w:val="006C5515"/>
    <w:rsid w:val="006D6204"/>
    <w:rsid w:val="006D6CC9"/>
    <w:rsid w:val="006E1CC3"/>
    <w:rsid w:val="006E1F7B"/>
    <w:rsid w:val="006E5479"/>
    <w:rsid w:val="006F2B11"/>
    <w:rsid w:val="006F37EF"/>
    <w:rsid w:val="007033DC"/>
    <w:rsid w:val="00705503"/>
    <w:rsid w:val="00706E9D"/>
    <w:rsid w:val="0071259E"/>
    <w:rsid w:val="00714A0E"/>
    <w:rsid w:val="007242D0"/>
    <w:rsid w:val="00725EA7"/>
    <w:rsid w:val="00732470"/>
    <w:rsid w:val="007367C0"/>
    <w:rsid w:val="00737675"/>
    <w:rsid w:val="00737A01"/>
    <w:rsid w:val="00741F61"/>
    <w:rsid w:val="00743D40"/>
    <w:rsid w:val="00744FDF"/>
    <w:rsid w:val="00750E58"/>
    <w:rsid w:val="00751CCC"/>
    <w:rsid w:val="00751D05"/>
    <w:rsid w:val="007530A4"/>
    <w:rsid w:val="007539DC"/>
    <w:rsid w:val="00754E60"/>
    <w:rsid w:val="007553A9"/>
    <w:rsid w:val="00756B59"/>
    <w:rsid w:val="00761203"/>
    <w:rsid w:val="00762655"/>
    <w:rsid w:val="007661D8"/>
    <w:rsid w:val="00767E00"/>
    <w:rsid w:val="00772A4C"/>
    <w:rsid w:val="00776688"/>
    <w:rsid w:val="0078238D"/>
    <w:rsid w:val="0078416C"/>
    <w:rsid w:val="007842F1"/>
    <w:rsid w:val="00784611"/>
    <w:rsid w:val="00784CD7"/>
    <w:rsid w:val="00787537"/>
    <w:rsid w:val="00787C4E"/>
    <w:rsid w:val="00794FAE"/>
    <w:rsid w:val="007972D6"/>
    <w:rsid w:val="007A33FE"/>
    <w:rsid w:val="007B0881"/>
    <w:rsid w:val="007B528A"/>
    <w:rsid w:val="007B562F"/>
    <w:rsid w:val="007C1B50"/>
    <w:rsid w:val="007D264C"/>
    <w:rsid w:val="007E10F7"/>
    <w:rsid w:val="007E4D1C"/>
    <w:rsid w:val="007E6476"/>
    <w:rsid w:val="007F00FA"/>
    <w:rsid w:val="007F0E33"/>
    <w:rsid w:val="007F1258"/>
    <w:rsid w:val="007F6FF2"/>
    <w:rsid w:val="007F76E5"/>
    <w:rsid w:val="008015BB"/>
    <w:rsid w:val="00804DEB"/>
    <w:rsid w:val="00805359"/>
    <w:rsid w:val="008059B4"/>
    <w:rsid w:val="008067DC"/>
    <w:rsid w:val="0081030C"/>
    <w:rsid w:val="00810BB4"/>
    <w:rsid w:val="008153F6"/>
    <w:rsid w:val="008200C2"/>
    <w:rsid w:val="00821A91"/>
    <w:rsid w:val="00821E27"/>
    <w:rsid w:val="00821FB2"/>
    <w:rsid w:val="00823C39"/>
    <w:rsid w:val="008270FA"/>
    <w:rsid w:val="00833B71"/>
    <w:rsid w:val="008414ED"/>
    <w:rsid w:val="0084285E"/>
    <w:rsid w:val="00852D5C"/>
    <w:rsid w:val="00856B89"/>
    <w:rsid w:val="0086252E"/>
    <w:rsid w:val="00864DF9"/>
    <w:rsid w:val="00867D39"/>
    <w:rsid w:val="00873350"/>
    <w:rsid w:val="008760AE"/>
    <w:rsid w:val="008760ED"/>
    <w:rsid w:val="008765BD"/>
    <w:rsid w:val="008838E3"/>
    <w:rsid w:val="0088564B"/>
    <w:rsid w:val="00885915"/>
    <w:rsid w:val="00886D04"/>
    <w:rsid w:val="008879D0"/>
    <w:rsid w:val="0089182B"/>
    <w:rsid w:val="00895269"/>
    <w:rsid w:val="008965CC"/>
    <w:rsid w:val="00896E6D"/>
    <w:rsid w:val="008A53FA"/>
    <w:rsid w:val="008A73DE"/>
    <w:rsid w:val="008B409B"/>
    <w:rsid w:val="008B607A"/>
    <w:rsid w:val="008C03FA"/>
    <w:rsid w:val="008C1AAA"/>
    <w:rsid w:val="008C2FEE"/>
    <w:rsid w:val="008C3E29"/>
    <w:rsid w:val="008D0B63"/>
    <w:rsid w:val="008D5249"/>
    <w:rsid w:val="008E0BC4"/>
    <w:rsid w:val="008E5B3D"/>
    <w:rsid w:val="008E6C42"/>
    <w:rsid w:val="008E7096"/>
    <w:rsid w:val="008E7F4F"/>
    <w:rsid w:val="008F1D02"/>
    <w:rsid w:val="008F3B40"/>
    <w:rsid w:val="008F75DC"/>
    <w:rsid w:val="008F78A1"/>
    <w:rsid w:val="0090627E"/>
    <w:rsid w:val="00906355"/>
    <w:rsid w:val="009144BC"/>
    <w:rsid w:val="00914E0F"/>
    <w:rsid w:val="00915E92"/>
    <w:rsid w:val="00915EC3"/>
    <w:rsid w:val="0091637E"/>
    <w:rsid w:val="00917791"/>
    <w:rsid w:val="00923C63"/>
    <w:rsid w:val="009241A0"/>
    <w:rsid w:val="0092595C"/>
    <w:rsid w:val="00925A96"/>
    <w:rsid w:val="00926430"/>
    <w:rsid w:val="00930C87"/>
    <w:rsid w:val="00930F8C"/>
    <w:rsid w:val="00931040"/>
    <w:rsid w:val="00935687"/>
    <w:rsid w:val="00942A74"/>
    <w:rsid w:val="009430E2"/>
    <w:rsid w:val="00943957"/>
    <w:rsid w:val="0095073A"/>
    <w:rsid w:val="009555E0"/>
    <w:rsid w:val="009560CF"/>
    <w:rsid w:val="00961383"/>
    <w:rsid w:val="00962939"/>
    <w:rsid w:val="009629AB"/>
    <w:rsid w:val="00963108"/>
    <w:rsid w:val="009645A6"/>
    <w:rsid w:val="00966A5D"/>
    <w:rsid w:val="00970BB0"/>
    <w:rsid w:val="0097271B"/>
    <w:rsid w:val="00973558"/>
    <w:rsid w:val="00982495"/>
    <w:rsid w:val="009835BF"/>
    <w:rsid w:val="00992EA7"/>
    <w:rsid w:val="00993CCC"/>
    <w:rsid w:val="009963BD"/>
    <w:rsid w:val="0099748C"/>
    <w:rsid w:val="009A1C46"/>
    <w:rsid w:val="009A3C80"/>
    <w:rsid w:val="009A6F82"/>
    <w:rsid w:val="009B0241"/>
    <w:rsid w:val="009B0A43"/>
    <w:rsid w:val="009B306F"/>
    <w:rsid w:val="009B70F4"/>
    <w:rsid w:val="009C531E"/>
    <w:rsid w:val="009C7694"/>
    <w:rsid w:val="009D5FD0"/>
    <w:rsid w:val="009E3214"/>
    <w:rsid w:val="009E452C"/>
    <w:rsid w:val="009E4A50"/>
    <w:rsid w:val="009F016A"/>
    <w:rsid w:val="009F263E"/>
    <w:rsid w:val="009F3871"/>
    <w:rsid w:val="009F6657"/>
    <w:rsid w:val="00A0397D"/>
    <w:rsid w:val="00A05E7E"/>
    <w:rsid w:val="00A1075E"/>
    <w:rsid w:val="00A1167F"/>
    <w:rsid w:val="00A11910"/>
    <w:rsid w:val="00A12AE0"/>
    <w:rsid w:val="00A16A0B"/>
    <w:rsid w:val="00A20EC3"/>
    <w:rsid w:val="00A212AD"/>
    <w:rsid w:val="00A23BAF"/>
    <w:rsid w:val="00A24373"/>
    <w:rsid w:val="00A41B35"/>
    <w:rsid w:val="00A435BB"/>
    <w:rsid w:val="00A453EF"/>
    <w:rsid w:val="00A4626B"/>
    <w:rsid w:val="00A46A93"/>
    <w:rsid w:val="00A52B69"/>
    <w:rsid w:val="00A5597B"/>
    <w:rsid w:val="00A64965"/>
    <w:rsid w:val="00A71483"/>
    <w:rsid w:val="00A73616"/>
    <w:rsid w:val="00A76E0A"/>
    <w:rsid w:val="00A77767"/>
    <w:rsid w:val="00A77DAB"/>
    <w:rsid w:val="00A835A7"/>
    <w:rsid w:val="00A845C9"/>
    <w:rsid w:val="00A90591"/>
    <w:rsid w:val="00A91788"/>
    <w:rsid w:val="00A92E6B"/>
    <w:rsid w:val="00A95751"/>
    <w:rsid w:val="00AA04AD"/>
    <w:rsid w:val="00AA4A2D"/>
    <w:rsid w:val="00AB0318"/>
    <w:rsid w:val="00AB1BA1"/>
    <w:rsid w:val="00AC2052"/>
    <w:rsid w:val="00AC4316"/>
    <w:rsid w:val="00AC52EA"/>
    <w:rsid w:val="00AC5F50"/>
    <w:rsid w:val="00AC66F6"/>
    <w:rsid w:val="00AC7450"/>
    <w:rsid w:val="00AD1D2E"/>
    <w:rsid w:val="00AD1D7D"/>
    <w:rsid w:val="00AD56E0"/>
    <w:rsid w:val="00AD620B"/>
    <w:rsid w:val="00AE1DF9"/>
    <w:rsid w:val="00AE690B"/>
    <w:rsid w:val="00AF1A64"/>
    <w:rsid w:val="00AF6540"/>
    <w:rsid w:val="00AF7AF5"/>
    <w:rsid w:val="00AF7E08"/>
    <w:rsid w:val="00B01458"/>
    <w:rsid w:val="00B01C7D"/>
    <w:rsid w:val="00B02128"/>
    <w:rsid w:val="00B031EE"/>
    <w:rsid w:val="00B10E6B"/>
    <w:rsid w:val="00B258EA"/>
    <w:rsid w:val="00B33192"/>
    <w:rsid w:val="00B335FE"/>
    <w:rsid w:val="00B33D56"/>
    <w:rsid w:val="00B35BB5"/>
    <w:rsid w:val="00B41846"/>
    <w:rsid w:val="00B43441"/>
    <w:rsid w:val="00B5294F"/>
    <w:rsid w:val="00B5343B"/>
    <w:rsid w:val="00B5550B"/>
    <w:rsid w:val="00B5603E"/>
    <w:rsid w:val="00B578A7"/>
    <w:rsid w:val="00B632C3"/>
    <w:rsid w:val="00B705B0"/>
    <w:rsid w:val="00B71F77"/>
    <w:rsid w:val="00B734ED"/>
    <w:rsid w:val="00B735A0"/>
    <w:rsid w:val="00B73608"/>
    <w:rsid w:val="00B73B7B"/>
    <w:rsid w:val="00B75696"/>
    <w:rsid w:val="00B807BF"/>
    <w:rsid w:val="00B80D33"/>
    <w:rsid w:val="00B822A3"/>
    <w:rsid w:val="00B839F2"/>
    <w:rsid w:val="00B850B9"/>
    <w:rsid w:val="00B92577"/>
    <w:rsid w:val="00B9448D"/>
    <w:rsid w:val="00B96DDE"/>
    <w:rsid w:val="00BA39D6"/>
    <w:rsid w:val="00BA62EB"/>
    <w:rsid w:val="00BA7FE4"/>
    <w:rsid w:val="00BB0321"/>
    <w:rsid w:val="00BB22F8"/>
    <w:rsid w:val="00BB3CE1"/>
    <w:rsid w:val="00BB66D8"/>
    <w:rsid w:val="00BB6824"/>
    <w:rsid w:val="00BC1BF5"/>
    <w:rsid w:val="00BC7E16"/>
    <w:rsid w:val="00BD0B86"/>
    <w:rsid w:val="00BD1693"/>
    <w:rsid w:val="00BD1EC3"/>
    <w:rsid w:val="00BD3FA7"/>
    <w:rsid w:val="00BD4465"/>
    <w:rsid w:val="00BD533F"/>
    <w:rsid w:val="00BE1129"/>
    <w:rsid w:val="00BF0640"/>
    <w:rsid w:val="00BF1405"/>
    <w:rsid w:val="00BF22FE"/>
    <w:rsid w:val="00BF326B"/>
    <w:rsid w:val="00BF3A6F"/>
    <w:rsid w:val="00BF4664"/>
    <w:rsid w:val="00BF5BD5"/>
    <w:rsid w:val="00C039EE"/>
    <w:rsid w:val="00C12800"/>
    <w:rsid w:val="00C145DF"/>
    <w:rsid w:val="00C150BB"/>
    <w:rsid w:val="00C2312F"/>
    <w:rsid w:val="00C2484D"/>
    <w:rsid w:val="00C248DE"/>
    <w:rsid w:val="00C32E65"/>
    <w:rsid w:val="00C34043"/>
    <w:rsid w:val="00C34469"/>
    <w:rsid w:val="00C34DC9"/>
    <w:rsid w:val="00C35F7F"/>
    <w:rsid w:val="00C374EF"/>
    <w:rsid w:val="00C43410"/>
    <w:rsid w:val="00C43562"/>
    <w:rsid w:val="00C43703"/>
    <w:rsid w:val="00C44217"/>
    <w:rsid w:val="00C4604A"/>
    <w:rsid w:val="00C47D34"/>
    <w:rsid w:val="00C5640C"/>
    <w:rsid w:val="00C65F0A"/>
    <w:rsid w:val="00C66193"/>
    <w:rsid w:val="00C664B6"/>
    <w:rsid w:val="00C73B3E"/>
    <w:rsid w:val="00C81CC9"/>
    <w:rsid w:val="00C925D9"/>
    <w:rsid w:val="00C93B9D"/>
    <w:rsid w:val="00CA2371"/>
    <w:rsid w:val="00CA5E22"/>
    <w:rsid w:val="00CB053F"/>
    <w:rsid w:val="00CB1B54"/>
    <w:rsid w:val="00CB464F"/>
    <w:rsid w:val="00CB4BEB"/>
    <w:rsid w:val="00CC1B1E"/>
    <w:rsid w:val="00CC46D2"/>
    <w:rsid w:val="00CD1ECC"/>
    <w:rsid w:val="00CD24C9"/>
    <w:rsid w:val="00CD3450"/>
    <w:rsid w:val="00CD3EA2"/>
    <w:rsid w:val="00CD5429"/>
    <w:rsid w:val="00CD7A37"/>
    <w:rsid w:val="00CE039A"/>
    <w:rsid w:val="00CE0A66"/>
    <w:rsid w:val="00CE2856"/>
    <w:rsid w:val="00CE7C38"/>
    <w:rsid w:val="00D00EAD"/>
    <w:rsid w:val="00D01E94"/>
    <w:rsid w:val="00D0439D"/>
    <w:rsid w:val="00D06E18"/>
    <w:rsid w:val="00D203AB"/>
    <w:rsid w:val="00D20CE5"/>
    <w:rsid w:val="00D20FBC"/>
    <w:rsid w:val="00D23829"/>
    <w:rsid w:val="00D319C0"/>
    <w:rsid w:val="00D33D64"/>
    <w:rsid w:val="00D432B7"/>
    <w:rsid w:val="00D4447E"/>
    <w:rsid w:val="00D44E9F"/>
    <w:rsid w:val="00D4741F"/>
    <w:rsid w:val="00D47784"/>
    <w:rsid w:val="00D47D86"/>
    <w:rsid w:val="00D6040A"/>
    <w:rsid w:val="00D61450"/>
    <w:rsid w:val="00D648A5"/>
    <w:rsid w:val="00D66F4F"/>
    <w:rsid w:val="00D67C4E"/>
    <w:rsid w:val="00D75CA1"/>
    <w:rsid w:val="00D82A1B"/>
    <w:rsid w:val="00D82F40"/>
    <w:rsid w:val="00D8318E"/>
    <w:rsid w:val="00D84FF9"/>
    <w:rsid w:val="00D929C8"/>
    <w:rsid w:val="00D942D2"/>
    <w:rsid w:val="00DA155B"/>
    <w:rsid w:val="00DA1EE0"/>
    <w:rsid w:val="00DA2067"/>
    <w:rsid w:val="00DB045C"/>
    <w:rsid w:val="00DB3833"/>
    <w:rsid w:val="00DB490E"/>
    <w:rsid w:val="00DB6DCA"/>
    <w:rsid w:val="00DC3AFE"/>
    <w:rsid w:val="00DC3E5E"/>
    <w:rsid w:val="00DC45F8"/>
    <w:rsid w:val="00DC494C"/>
    <w:rsid w:val="00DD14D1"/>
    <w:rsid w:val="00DD3CB4"/>
    <w:rsid w:val="00DD7CE4"/>
    <w:rsid w:val="00DE13EC"/>
    <w:rsid w:val="00DE2B9A"/>
    <w:rsid w:val="00DE5768"/>
    <w:rsid w:val="00DE712E"/>
    <w:rsid w:val="00DF4F4D"/>
    <w:rsid w:val="00E0254E"/>
    <w:rsid w:val="00E02E8B"/>
    <w:rsid w:val="00E04B3C"/>
    <w:rsid w:val="00E05AF8"/>
    <w:rsid w:val="00E201F7"/>
    <w:rsid w:val="00E237CC"/>
    <w:rsid w:val="00E24EBC"/>
    <w:rsid w:val="00E31FE6"/>
    <w:rsid w:val="00E33052"/>
    <w:rsid w:val="00E33326"/>
    <w:rsid w:val="00E34659"/>
    <w:rsid w:val="00E3739E"/>
    <w:rsid w:val="00E374C0"/>
    <w:rsid w:val="00E41F2B"/>
    <w:rsid w:val="00E42942"/>
    <w:rsid w:val="00E42F65"/>
    <w:rsid w:val="00E4413B"/>
    <w:rsid w:val="00E525ED"/>
    <w:rsid w:val="00E54329"/>
    <w:rsid w:val="00E561CF"/>
    <w:rsid w:val="00E61CBA"/>
    <w:rsid w:val="00E657C0"/>
    <w:rsid w:val="00E803B7"/>
    <w:rsid w:val="00E80EF9"/>
    <w:rsid w:val="00E80EFC"/>
    <w:rsid w:val="00E81A45"/>
    <w:rsid w:val="00E84F43"/>
    <w:rsid w:val="00E85217"/>
    <w:rsid w:val="00E8630A"/>
    <w:rsid w:val="00E86A26"/>
    <w:rsid w:val="00E905D8"/>
    <w:rsid w:val="00E972F8"/>
    <w:rsid w:val="00EA6940"/>
    <w:rsid w:val="00EB4F77"/>
    <w:rsid w:val="00EB75BD"/>
    <w:rsid w:val="00EC2381"/>
    <w:rsid w:val="00EC5647"/>
    <w:rsid w:val="00EC63C3"/>
    <w:rsid w:val="00ED5AAF"/>
    <w:rsid w:val="00ED7608"/>
    <w:rsid w:val="00ED7CBF"/>
    <w:rsid w:val="00EE3FDD"/>
    <w:rsid w:val="00EE493D"/>
    <w:rsid w:val="00EE6E78"/>
    <w:rsid w:val="00EE6E8D"/>
    <w:rsid w:val="00EF1903"/>
    <w:rsid w:val="00EF7746"/>
    <w:rsid w:val="00F00517"/>
    <w:rsid w:val="00F016C0"/>
    <w:rsid w:val="00F01B5C"/>
    <w:rsid w:val="00F020E0"/>
    <w:rsid w:val="00F0530A"/>
    <w:rsid w:val="00F16DBB"/>
    <w:rsid w:val="00F23A58"/>
    <w:rsid w:val="00F23B77"/>
    <w:rsid w:val="00F2461A"/>
    <w:rsid w:val="00F25FD1"/>
    <w:rsid w:val="00F316D4"/>
    <w:rsid w:val="00F3481F"/>
    <w:rsid w:val="00F40CCA"/>
    <w:rsid w:val="00F444DF"/>
    <w:rsid w:val="00F50BD9"/>
    <w:rsid w:val="00F554D0"/>
    <w:rsid w:val="00F629A7"/>
    <w:rsid w:val="00F6628A"/>
    <w:rsid w:val="00F7623C"/>
    <w:rsid w:val="00F814D5"/>
    <w:rsid w:val="00F82B5B"/>
    <w:rsid w:val="00F83198"/>
    <w:rsid w:val="00F857EB"/>
    <w:rsid w:val="00F90CD1"/>
    <w:rsid w:val="00F96022"/>
    <w:rsid w:val="00F960F5"/>
    <w:rsid w:val="00F97D87"/>
    <w:rsid w:val="00FB4F83"/>
    <w:rsid w:val="00FB6795"/>
    <w:rsid w:val="00FC16AC"/>
    <w:rsid w:val="00FC1B96"/>
    <w:rsid w:val="00FC1BBE"/>
    <w:rsid w:val="00FC3D9C"/>
    <w:rsid w:val="00FD1F94"/>
    <w:rsid w:val="00FD28CD"/>
    <w:rsid w:val="00FD29C5"/>
    <w:rsid w:val="00FD2B75"/>
    <w:rsid w:val="00FD3066"/>
    <w:rsid w:val="00FE60F0"/>
    <w:rsid w:val="00FF1D61"/>
    <w:rsid w:val="00FF380A"/>
    <w:rsid w:val="00FF3BD7"/>
    <w:rsid w:val="00FF4E9A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4C"/>
    <w:rPr>
      <w:sz w:val="24"/>
      <w:szCs w:val="24"/>
    </w:rPr>
  </w:style>
  <w:style w:type="paragraph" w:styleId="2">
    <w:name w:val="heading 2"/>
    <w:basedOn w:val="a"/>
    <w:next w:val="a"/>
    <w:qFormat/>
    <w:rsid w:val="00DC494C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6A62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rsid w:val="00DE57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E5768"/>
  </w:style>
  <w:style w:type="paragraph" w:styleId="a5">
    <w:name w:val="Balloon Text"/>
    <w:basedOn w:val="a"/>
    <w:semiHidden/>
    <w:rsid w:val="002404AC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7E10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10F7"/>
    <w:rPr>
      <w:sz w:val="24"/>
      <w:szCs w:val="24"/>
    </w:rPr>
  </w:style>
  <w:style w:type="character" w:styleId="a8">
    <w:name w:val="Hyperlink"/>
    <w:basedOn w:val="a0"/>
    <w:uiPriority w:val="99"/>
    <w:unhideWhenUsed/>
    <w:rsid w:val="00682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4C"/>
    <w:rPr>
      <w:sz w:val="24"/>
      <w:szCs w:val="24"/>
    </w:rPr>
  </w:style>
  <w:style w:type="paragraph" w:styleId="2">
    <w:name w:val="heading 2"/>
    <w:basedOn w:val="a"/>
    <w:next w:val="a"/>
    <w:qFormat/>
    <w:rsid w:val="00DC494C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6A62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rsid w:val="00DE57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E5768"/>
  </w:style>
  <w:style w:type="paragraph" w:styleId="a5">
    <w:name w:val="Balloon Text"/>
    <w:basedOn w:val="a"/>
    <w:semiHidden/>
    <w:rsid w:val="002404AC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7E10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10F7"/>
    <w:rPr>
      <w:sz w:val="24"/>
      <w:szCs w:val="24"/>
    </w:rPr>
  </w:style>
  <w:style w:type="character" w:styleId="a8">
    <w:name w:val="Hyperlink"/>
    <w:basedOn w:val="a0"/>
    <w:uiPriority w:val="99"/>
    <w:unhideWhenUsed/>
    <w:rsid w:val="00682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nnikova\Application%20Data\Microsoft\&#1064;&#1072;&#1073;&#1083;&#1086;&#1085;&#1099;\Normal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5E70-2F23-4D7A-ACF2-D386347A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1.dot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MSH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Kondratyeva</dc:creator>
  <cp:lastModifiedBy>Pavlova</cp:lastModifiedBy>
  <cp:revision>2</cp:revision>
  <cp:lastPrinted>2025-01-29T12:45:00Z</cp:lastPrinted>
  <dcterms:created xsi:type="dcterms:W3CDTF">2025-05-20T13:46:00Z</dcterms:created>
  <dcterms:modified xsi:type="dcterms:W3CDTF">2025-05-20T13:46:00Z</dcterms:modified>
</cp:coreProperties>
</file>