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E" w:rsidRPr="00A95617" w:rsidRDefault="00F62BF1" w:rsidP="00F62BF1">
      <w:pPr>
        <w:jc w:val="center"/>
        <w:rPr>
          <w:b/>
          <w:sz w:val="28"/>
          <w:szCs w:val="28"/>
        </w:rPr>
      </w:pPr>
      <w:r w:rsidRPr="00A95617">
        <w:rPr>
          <w:b/>
          <w:sz w:val="28"/>
          <w:szCs w:val="28"/>
        </w:rPr>
        <w:t>Пояснительная записка</w:t>
      </w:r>
    </w:p>
    <w:p w:rsidR="00E63D29" w:rsidRDefault="003B72F9" w:rsidP="00E63D29">
      <w:pPr>
        <w:jc w:val="center"/>
        <w:rPr>
          <w:b/>
          <w:sz w:val="28"/>
          <w:szCs w:val="28"/>
        </w:rPr>
      </w:pPr>
      <w:r w:rsidRPr="00A95617">
        <w:rPr>
          <w:b/>
          <w:sz w:val="28"/>
          <w:szCs w:val="28"/>
        </w:rPr>
        <w:t xml:space="preserve">к проекту областного </w:t>
      </w:r>
      <w:r w:rsidR="007A7763" w:rsidRPr="00A95617">
        <w:rPr>
          <w:b/>
          <w:sz w:val="28"/>
          <w:szCs w:val="28"/>
        </w:rPr>
        <w:t xml:space="preserve">закона </w:t>
      </w:r>
      <w:r w:rsidR="00E63D29">
        <w:rPr>
          <w:b/>
          <w:sz w:val="28"/>
          <w:szCs w:val="28"/>
        </w:rPr>
        <w:t xml:space="preserve">«О внесении изменения </w:t>
      </w:r>
      <w:r w:rsidR="009D0078">
        <w:rPr>
          <w:b/>
          <w:sz w:val="28"/>
          <w:szCs w:val="28"/>
        </w:rPr>
        <w:t>в статью 21</w:t>
      </w:r>
      <w:r w:rsidR="009D0078" w:rsidRPr="009D0078">
        <w:rPr>
          <w:b/>
          <w:sz w:val="28"/>
          <w:szCs w:val="28"/>
          <w:vertAlign w:val="superscript"/>
        </w:rPr>
        <w:t>2</w:t>
      </w:r>
    </w:p>
    <w:p w:rsidR="00E63D29" w:rsidRDefault="00E63D29" w:rsidP="00E63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</w:t>
      </w:r>
      <w:r w:rsidR="0095534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закон</w:t>
      </w:r>
      <w:r w:rsidR="0095534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«О регулировании земельных отношений </w:t>
      </w:r>
    </w:p>
    <w:p w:rsidR="00E63D29" w:rsidRDefault="00E63D29" w:rsidP="00E63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Ростовской области»</w:t>
      </w:r>
    </w:p>
    <w:p w:rsidR="00A86DBC" w:rsidRPr="00391A03" w:rsidRDefault="00A86DBC" w:rsidP="00770801">
      <w:pPr>
        <w:jc w:val="center"/>
        <w:rPr>
          <w:b/>
          <w:sz w:val="28"/>
          <w:szCs w:val="28"/>
        </w:rPr>
      </w:pPr>
    </w:p>
    <w:p w:rsidR="00BB57F1" w:rsidRDefault="00C34878" w:rsidP="00BB57F1">
      <w:pPr>
        <w:ind w:firstLine="709"/>
        <w:jc w:val="both"/>
        <w:rPr>
          <w:sz w:val="28"/>
          <w:szCs w:val="28"/>
        </w:rPr>
      </w:pPr>
      <w:r w:rsidRPr="00C34878">
        <w:rPr>
          <w:rFonts w:eastAsia="Calibri"/>
          <w:bCs/>
          <w:sz w:val="28"/>
          <w:szCs w:val="28"/>
          <w:lang w:eastAsia="en-US"/>
        </w:rPr>
        <w:t>Представленный проект областного закона «О внесении изменения</w:t>
      </w:r>
      <w:r w:rsidR="008E785F">
        <w:rPr>
          <w:rFonts w:eastAsia="Calibri"/>
          <w:bCs/>
          <w:sz w:val="28"/>
          <w:szCs w:val="28"/>
          <w:lang w:eastAsia="en-US"/>
        </w:rPr>
        <w:br/>
      </w:r>
      <w:r w:rsidRPr="00C34878">
        <w:rPr>
          <w:rFonts w:eastAsia="Calibri"/>
          <w:bCs/>
          <w:sz w:val="28"/>
          <w:szCs w:val="28"/>
          <w:lang w:eastAsia="en-US"/>
        </w:rPr>
        <w:t>в статью 21</w:t>
      </w:r>
      <w:r w:rsidRPr="00C34878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C34878">
        <w:rPr>
          <w:rFonts w:eastAsia="Calibri"/>
          <w:bCs/>
          <w:sz w:val="28"/>
          <w:szCs w:val="28"/>
          <w:lang w:eastAsia="en-US"/>
        </w:rPr>
        <w:t>Областно</w:t>
      </w:r>
      <w:r w:rsidR="00487F10">
        <w:rPr>
          <w:rFonts w:eastAsia="Calibri"/>
          <w:bCs/>
          <w:sz w:val="28"/>
          <w:szCs w:val="28"/>
          <w:lang w:eastAsia="en-US"/>
        </w:rPr>
        <w:t>го</w:t>
      </w:r>
      <w:r w:rsidRPr="00C34878">
        <w:rPr>
          <w:rFonts w:eastAsia="Calibri"/>
          <w:bCs/>
          <w:sz w:val="28"/>
          <w:szCs w:val="28"/>
          <w:lang w:eastAsia="en-US"/>
        </w:rPr>
        <w:t xml:space="preserve"> закон</w:t>
      </w:r>
      <w:r w:rsidR="00487F10">
        <w:rPr>
          <w:rFonts w:eastAsia="Calibri"/>
          <w:bCs/>
          <w:sz w:val="28"/>
          <w:szCs w:val="28"/>
          <w:lang w:eastAsia="en-US"/>
        </w:rPr>
        <w:t>а</w:t>
      </w:r>
      <w:r w:rsidRPr="00C34878">
        <w:rPr>
          <w:rFonts w:eastAsia="Calibri"/>
          <w:bCs/>
          <w:sz w:val="28"/>
          <w:szCs w:val="28"/>
          <w:lang w:eastAsia="en-US"/>
        </w:rPr>
        <w:t xml:space="preserve"> «О регулировании земельных отношений</w:t>
      </w:r>
      <w:r w:rsidR="004A2E3C">
        <w:rPr>
          <w:rFonts w:eastAsia="Calibri"/>
          <w:bCs/>
          <w:sz w:val="28"/>
          <w:szCs w:val="28"/>
          <w:lang w:eastAsia="en-US"/>
        </w:rPr>
        <w:br/>
      </w:r>
      <w:r w:rsidRPr="00C34878">
        <w:rPr>
          <w:rFonts w:eastAsia="Calibri"/>
          <w:bCs/>
          <w:sz w:val="28"/>
          <w:szCs w:val="28"/>
          <w:lang w:eastAsia="en-US"/>
        </w:rPr>
        <w:t xml:space="preserve">в Ростовской области» (далее </w:t>
      </w:r>
      <w:r w:rsidR="008E785F">
        <w:rPr>
          <w:rFonts w:eastAsia="Calibri"/>
          <w:bCs/>
          <w:sz w:val="28"/>
          <w:szCs w:val="28"/>
          <w:lang w:eastAsia="en-US"/>
        </w:rPr>
        <w:t>–</w:t>
      </w:r>
      <w:r w:rsidRPr="00C34878">
        <w:rPr>
          <w:rFonts w:eastAsia="Calibri"/>
          <w:bCs/>
          <w:sz w:val="28"/>
          <w:szCs w:val="28"/>
          <w:lang w:eastAsia="en-US"/>
        </w:rPr>
        <w:t xml:space="preserve"> законопроект) подготовлен в целях </w:t>
      </w:r>
      <w:r w:rsidR="007E72E4">
        <w:rPr>
          <w:rFonts w:eastAsia="Calibri"/>
          <w:bCs/>
          <w:sz w:val="28"/>
          <w:szCs w:val="28"/>
          <w:lang w:eastAsia="en-US"/>
        </w:rPr>
        <w:t xml:space="preserve">исключения </w:t>
      </w:r>
      <w:r w:rsidR="00BB57F1">
        <w:rPr>
          <w:rFonts w:eastAsia="Calibri"/>
          <w:bCs/>
          <w:sz w:val="28"/>
          <w:szCs w:val="28"/>
          <w:lang w:eastAsia="en-US"/>
        </w:rPr>
        <w:t xml:space="preserve">Цимлянского района </w:t>
      </w:r>
      <w:r w:rsidR="007E72E4">
        <w:rPr>
          <w:rFonts w:eastAsia="Calibri"/>
          <w:bCs/>
          <w:sz w:val="28"/>
          <w:szCs w:val="28"/>
          <w:lang w:eastAsia="en-US"/>
        </w:rPr>
        <w:t>из</w:t>
      </w:r>
      <w:r w:rsidRPr="00C3487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перечня муниципальных образований </w:t>
      </w:r>
      <w:r w:rsidR="002C1131">
        <w:rPr>
          <w:sz w:val="28"/>
          <w:szCs w:val="28"/>
        </w:rPr>
        <w:t xml:space="preserve">в </w:t>
      </w:r>
      <w:r>
        <w:rPr>
          <w:sz w:val="28"/>
          <w:szCs w:val="28"/>
        </w:rPr>
        <w:t>Ростовской области, на территориях которых не допускаются строительство, реконструкция</w:t>
      </w:r>
      <w:r w:rsidR="004A2E3C">
        <w:rPr>
          <w:sz w:val="28"/>
          <w:szCs w:val="28"/>
        </w:rPr>
        <w:br/>
      </w:r>
      <w:r>
        <w:rPr>
          <w:sz w:val="28"/>
          <w:szCs w:val="28"/>
        </w:rPr>
        <w:t>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деятельности.</w:t>
      </w:r>
    </w:p>
    <w:p w:rsidR="00C34878" w:rsidRDefault="00BB57F1" w:rsidP="00907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законопроект подготовлен на основании предложения администрации Цимлянского района</w:t>
      </w:r>
      <w:r w:rsidR="009875E5">
        <w:rPr>
          <w:sz w:val="28"/>
          <w:szCs w:val="28"/>
        </w:rPr>
        <w:t>, которое поддержано министерством сельского хозяйства и продовольствия Ростовской области</w:t>
      </w:r>
      <w:r>
        <w:rPr>
          <w:sz w:val="28"/>
          <w:szCs w:val="28"/>
        </w:rPr>
        <w:t xml:space="preserve">. После его принятия </w:t>
      </w:r>
      <w:r w:rsidR="00907F85">
        <w:rPr>
          <w:sz w:val="28"/>
          <w:szCs w:val="28"/>
        </w:rPr>
        <w:t xml:space="preserve">на территории Цимлянского района </w:t>
      </w:r>
      <w:r w:rsidR="00C34878">
        <w:rPr>
          <w:sz w:val="28"/>
          <w:szCs w:val="28"/>
        </w:rPr>
        <w:t>будут разрешены строительство, реконструкция</w:t>
      </w:r>
      <w:r w:rsidR="004A2E3C">
        <w:rPr>
          <w:sz w:val="28"/>
          <w:szCs w:val="28"/>
        </w:rPr>
        <w:br/>
      </w:r>
      <w:r w:rsidR="00C34878">
        <w:rPr>
          <w:sz w:val="28"/>
          <w:szCs w:val="28"/>
        </w:rPr>
        <w:t>и эксплуатация жилых домов</w:t>
      </w:r>
      <w:r w:rsidR="001C75C2" w:rsidRPr="001C75C2">
        <w:rPr>
          <w:sz w:val="28"/>
          <w:szCs w:val="28"/>
        </w:rPr>
        <w:t xml:space="preserve"> </w:t>
      </w:r>
      <w:r w:rsidR="001C75C2">
        <w:rPr>
          <w:sz w:val="28"/>
          <w:szCs w:val="28"/>
        </w:rPr>
        <w:t>в соответствии с пунктом 4 статьи 11 Федерального закона от 11 июня 2003 года № 74-ФЗ «О крестьянском (фермерском) хозяйстве»</w:t>
      </w:r>
      <w:r w:rsidR="00955349">
        <w:rPr>
          <w:sz w:val="28"/>
          <w:szCs w:val="28"/>
        </w:rPr>
        <w:t>.</w:t>
      </w:r>
    </w:p>
    <w:p w:rsidR="00E63D29" w:rsidRDefault="00E63D29" w:rsidP="00565B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законопроекта не потребует дополнительных материальных затрат.</w:t>
      </w:r>
    </w:p>
    <w:sectPr w:rsidR="00E63D29" w:rsidSect="0049768D">
      <w:headerReference w:type="even" r:id="rId8"/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5C" w:rsidRDefault="007D6C5C">
      <w:r>
        <w:separator/>
      </w:r>
    </w:p>
  </w:endnote>
  <w:endnote w:type="continuationSeparator" w:id="0">
    <w:p w:rsidR="007D6C5C" w:rsidRDefault="007D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5" w:rsidRDefault="00BA612F" w:rsidP="0025529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77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7D5" w:rsidRDefault="001777D5" w:rsidP="00EC46F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5" w:rsidRDefault="001777D5" w:rsidP="00EC46F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5C" w:rsidRDefault="007D6C5C">
      <w:r>
        <w:separator/>
      </w:r>
    </w:p>
  </w:footnote>
  <w:footnote w:type="continuationSeparator" w:id="0">
    <w:p w:rsidR="007D6C5C" w:rsidRDefault="007D6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5" w:rsidRDefault="00BA612F" w:rsidP="00C177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77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7D5" w:rsidRDefault="001777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6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D086C10"/>
    <w:multiLevelType w:val="hybridMultilevel"/>
    <w:tmpl w:val="07C8E5FE"/>
    <w:lvl w:ilvl="0" w:tplc="513AB3AA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F65"/>
    <w:rsid w:val="0000575F"/>
    <w:rsid w:val="000115F7"/>
    <w:rsid w:val="00014457"/>
    <w:rsid w:val="00021628"/>
    <w:rsid w:val="00030BD4"/>
    <w:rsid w:val="00035549"/>
    <w:rsid w:val="00035F30"/>
    <w:rsid w:val="00036626"/>
    <w:rsid w:val="00074B17"/>
    <w:rsid w:val="00080627"/>
    <w:rsid w:val="000838D9"/>
    <w:rsid w:val="00084A55"/>
    <w:rsid w:val="00091752"/>
    <w:rsid w:val="00093A5D"/>
    <w:rsid w:val="00093DFF"/>
    <w:rsid w:val="000949A4"/>
    <w:rsid w:val="000951E6"/>
    <w:rsid w:val="000B2826"/>
    <w:rsid w:val="000B5418"/>
    <w:rsid w:val="000C7C3C"/>
    <w:rsid w:val="000D096C"/>
    <w:rsid w:val="000D4DEC"/>
    <w:rsid w:val="000E694E"/>
    <w:rsid w:val="000F14A2"/>
    <w:rsid w:val="000F7DD4"/>
    <w:rsid w:val="0010438B"/>
    <w:rsid w:val="001110F0"/>
    <w:rsid w:val="00113729"/>
    <w:rsid w:val="001469EB"/>
    <w:rsid w:val="001476F8"/>
    <w:rsid w:val="00147AFF"/>
    <w:rsid w:val="00147EE5"/>
    <w:rsid w:val="0015062D"/>
    <w:rsid w:val="00163224"/>
    <w:rsid w:val="0016366E"/>
    <w:rsid w:val="001728B5"/>
    <w:rsid w:val="00176260"/>
    <w:rsid w:val="001777D5"/>
    <w:rsid w:val="001802A4"/>
    <w:rsid w:val="00180453"/>
    <w:rsid w:val="001844BC"/>
    <w:rsid w:val="00191A0C"/>
    <w:rsid w:val="00193104"/>
    <w:rsid w:val="00197FC2"/>
    <w:rsid w:val="001C0009"/>
    <w:rsid w:val="001C75C2"/>
    <w:rsid w:val="001D20D7"/>
    <w:rsid w:val="001D3AF9"/>
    <w:rsid w:val="001D5A2A"/>
    <w:rsid w:val="001E3405"/>
    <w:rsid w:val="001E3756"/>
    <w:rsid w:val="001F0A77"/>
    <w:rsid w:val="001F669A"/>
    <w:rsid w:val="002019FE"/>
    <w:rsid w:val="00203DEB"/>
    <w:rsid w:val="00221D7A"/>
    <w:rsid w:val="0023481B"/>
    <w:rsid w:val="002374F9"/>
    <w:rsid w:val="00240F21"/>
    <w:rsid w:val="00241EAA"/>
    <w:rsid w:val="00255298"/>
    <w:rsid w:val="00266E6F"/>
    <w:rsid w:val="00275E37"/>
    <w:rsid w:val="0028544E"/>
    <w:rsid w:val="00286DA4"/>
    <w:rsid w:val="00287917"/>
    <w:rsid w:val="00293CC2"/>
    <w:rsid w:val="002B015E"/>
    <w:rsid w:val="002B7607"/>
    <w:rsid w:val="002C1131"/>
    <w:rsid w:val="002C5600"/>
    <w:rsid w:val="002D1289"/>
    <w:rsid w:val="002D2CC3"/>
    <w:rsid w:val="002E3341"/>
    <w:rsid w:val="002F6587"/>
    <w:rsid w:val="003122B4"/>
    <w:rsid w:val="0032056A"/>
    <w:rsid w:val="003215E4"/>
    <w:rsid w:val="00321CF1"/>
    <w:rsid w:val="00327AF0"/>
    <w:rsid w:val="00327F58"/>
    <w:rsid w:val="00330D00"/>
    <w:rsid w:val="0033313C"/>
    <w:rsid w:val="00333978"/>
    <w:rsid w:val="00335937"/>
    <w:rsid w:val="00335B1B"/>
    <w:rsid w:val="003509C1"/>
    <w:rsid w:val="00355640"/>
    <w:rsid w:val="00355EB9"/>
    <w:rsid w:val="00366D61"/>
    <w:rsid w:val="00372566"/>
    <w:rsid w:val="00375E6F"/>
    <w:rsid w:val="00383DEB"/>
    <w:rsid w:val="003A496F"/>
    <w:rsid w:val="003A64AE"/>
    <w:rsid w:val="003B72F9"/>
    <w:rsid w:val="003C1F1F"/>
    <w:rsid w:val="003C2046"/>
    <w:rsid w:val="003D091C"/>
    <w:rsid w:val="003D1520"/>
    <w:rsid w:val="003D41EA"/>
    <w:rsid w:val="003F4F69"/>
    <w:rsid w:val="003F5651"/>
    <w:rsid w:val="004062D6"/>
    <w:rsid w:val="0040750F"/>
    <w:rsid w:val="0042327F"/>
    <w:rsid w:val="004305EA"/>
    <w:rsid w:val="00440EC9"/>
    <w:rsid w:val="0044552B"/>
    <w:rsid w:val="00447F85"/>
    <w:rsid w:val="00456854"/>
    <w:rsid w:val="00465D80"/>
    <w:rsid w:val="00467F16"/>
    <w:rsid w:val="0047223E"/>
    <w:rsid w:val="00472CC4"/>
    <w:rsid w:val="00473674"/>
    <w:rsid w:val="00482BE3"/>
    <w:rsid w:val="00487F10"/>
    <w:rsid w:val="0049768D"/>
    <w:rsid w:val="0049795C"/>
    <w:rsid w:val="004A2E3C"/>
    <w:rsid w:val="004A70A8"/>
    <w:rsid w:val="004A79DA"/>
    <w:rsid w:val="004B1D21"/>
    <w:rsid w:val="004B2F8A"/>
    <w:rsid w:val="004B6F7D"/>
    <w:rsid w:val="004B71CD"/>
    <w:rsid w:val="004C32FE"/>
    <w:rsid w:val="004C39C4"/>
    <w:rsid w:val="004C3FC1"/>
    <w:rsid w:val="004C7F19"/>
    <w:rsid w:val="004D06F9"/>
    <w:rsid w:val="004D1AEC"/>
    <w:rsid w:val="004D3BE3"/>
    <w:rsid w:val="004E406F"/>
    <w:rsid w:val="004E73EA"/>
    <w:rsid w:val="004E7D42"/>
    <w:rsid w:val="00515D5E"/>
    <w:rsid w:val="0052141F"/>
    <w:rsid w:val="005246FD"/>
    <w:rsid w:val="005256A9"/>
    <w:rsid w:val="00536003"/>
    <w:rsid w:val="005408E8"/>
    <w:rsid w:val="00545376"/>
    <w:rsid w:val="00551172"/>
    <w:rsid w:val="00555859"/>
    <w:rsid w:val="005573BA"/>
    <w:rsid w:val="00565BCB"/>
    <w:rsid w:val="005766F4"/>
    <w:rsid w:val="005849AE"/>
    <w:rsid w:val="00594512"/>
    <w:rsid w:val="005A1DA6"/>
    <w:rsid w:val="005A3FCE"/>
    <w:rsid w:val="005A52DA"/>
    <w:rsid w:val="005A699A"/>
    <w:rsid w:val="005B09BE"/>
    <w:rsid w:val="005B29EB"/>
    <w:rsid w:val="005C590C"/>
    <w:rsid w:val="005C797C"/>
    <w:rsid w:val="005D15EB"/>
    <w:rsid w:val="005D1A21"/>
    <w:rsid w:val="005D27DD"/>
    <w:rsid w:val="005D4947"/>
    <w:rsid w:val="005D717B"/>
    <w:rsid w:val="005D76FB"/>
    <w:rsid w:val="005E5D27"/>
    <w:rsid w:val="005F6AF2"/>
    <w:rsid w:val="00606507"/>
    <w:rsid w:val="00611F9E"/>
    <w:rsid w:val="006138D3"/>
    <w:rsid w:val="006241ED"/>
    <w:rsid w:val="0062745B"/>
    <w:rsid w:val="00640FE2"/>
    <w:rsid w:val="006454E0"/>
    <w:rsid w:val="00647387"/>
    <w:rsid w:val="00651211"/>
    <w:rsid w:val="006514FE"/>
    <w:rsid w:val="006566F3"/>
    <w:rsid w:val="00683BF3"/>
    <w:rsid w:val="00693772"/>
    <w:rsid w:val="006A2C2A"/>
    <w:rsid w:val="006A5794"/>
    <w:rsid w:val="006C205A"/>
    <w:rsid w:val="006C20F2"/>
    <w:rsid w:val="006C7AC9"/>
    <w:rsid w:val="006D0301"/>
    <w:rsid w:val="006D1AFF"/>
    <w:rsid w:val="006D7DD1"/>
    <w:rsid w:val="006E1E8D"/>
    <w:rsid w:val="006F3EF8"/>
    <w:rsid w:val="006F46B4"/>
    <w:rsid w:val="006F7241"/>
    <w:rsid w:val="0071527C"/>
    <w:rsid w:val="00725051"/>
    <w:rsid w:val="00725C66"/>
    <w:rsid w:val="007270AE"/>
    <w:rsid w:val="00736A7F"/>
    <w:rsid w:val="0074100D"/>
    <w:rsid w:val="00741F64"/>
    <w:rsid w:val="00743C8B"/>
    <w:rsid w:val="007560A7"/>
    <w:rsid w:val="00762048"/>
    <w:rsid w:val="00764441"/>
    <w:rsid w:val="00770207"/>
    <w:rsid w:val="00770801"/>
    <w:rsid w:val="00774FC2"/>
    <w:rsid w:val="00776688"/>
    <w:rsid w:val="00780A4E"/>
    <w:rsid w:val="007947B9"/>
    <w:rsid w:val="00796232"/>
    <w:rsid w:val="00797045"/>
    <w:rsid w:val="007A6269"/>
    <w:rsid w:val="007A7763"/>
    <w:rsid w:val="007C05C8"/>
    <w:rsid w:val="007C6C2F"/>
    <w:rsid w:val="007C7E1E"/>
    <w:rsid w:val="007D2065"/>
    <w:rsid w:val="007D6C5C"/>
    <w:rsid w:val="007D73E3"/>
    <w:rsid w:val="007E1D88"/>
    <w:rsid w:val="007E363A"/>
    <w:rsid w:val="007E5D79"/>
    <w:rsid w:val="007E63C1"/>
    <w:rsid w:val="007E72E4"/>
    <w:rsid w:val="007F6B08"/>
    <w:rsid w:val="00804F1A"/>
    <w:rsid w:val="00807C9D"/>
    <w:rsid w:val="00810D6B"/>
    <w:rsid w:val="00813C40"/>
    <w:rsid w:val="00816012"/>
    <w:rsid w:val="00822D58"/>
    <w:rsid w:val="00831AD3"/>
    <w:rsid w:val="00832D07"/>
    <w:rsid w:val="008336B2"/>
    <w:rsid w:val="00840498"/>
    <w:rsid w:val="0084406C"/>
    <w:rsid w:val="00852D5C"/>
    <w:rsid w:val="00880650"/>
    <w:rsid w:val="0088504F"/>
    <w:rsid w:val="00886522"/>
    <w:rsid w:val="00886B6E"/>
    <w:rsid w:val="008A2C64"/>
    <w:rsid w:val="008C1519"/>
    <w:rsid w:val="008C5BAD"/>
    <w:rsid w:val="008D1BE7"/>
    <w:rsid w:val="008D4BF0"/>
    <w:rsid w:val="008D7450"/>
    <w:rsid w:val="008D7A73"/>
    <w:rsid w:val="008E4E63"/>
    <w:rsid w:val="008E785F"/>
    <w:rsid w:val="00907F85"/>
    <w:rsid w:val="00911CDE"/>
    <w:rsid w:val="0091488B"/>
    <w:rsid w:val="0091527C"/>
    <w:rsid w:val="009204D8"/>
    <w:rsid w:val="009353F7"/>
    <w:rsid w:val="009358C9"/>
    <w:rsid w:val="0094296C"/>
    <w:rsid w:val="00942B46"/>
    <w:rsid w:val="009461DC"/>
    <w:rsid w:val="0095181D"/>
    <w:rsid w:val="00955349"/>
    <w:rsid w:val="00956C2D"/>
    <w:rsid w:val="009607A4"/>
    <w:rsid w:val="00972189"/>
    <w:rsid w:val="009744E1"/>
    <w:rsid w:val="00975DA9"/>
    <w:rsid w:val="00985AAE"/>
    <w:rsid w:val="009875E5"/>
    <w:rsid w:val="0099047E"/>
    <w:rsid w:val="009A51AB"/>
    <w:rsid w:val="009B0362"/>
    <w:rsid w:val="009B2246"/>
    <w:rsid w:val="009B606C"/>
    <w:rsid w:val="009C2459"/>
    <w:rsid w:val="009C5CD1"/>
    <w:rsid w:val="009D0078"/>
    <w:rsid w:val="009E573B"/>
    <w:rsid w:val="009F1B04"/>
    <w:rsid w:val="009F35C6"/>
    <w:rsid w:val="009F5D35"/>
    <w:rsid w:val="00A023B4"/>
    <w:rsid w:val="00A04F83"/>
    <w:rsid w:val="00A234B1"/>
    <w:rsid w:val="00A2531B"/>
    <w:rsid w:val="00A3053C"/>
    <w:rsid w:val="00A31D78"/>
    <w:rsid w:val="00A33DB6"/>
    <w:rsid w:val="00A351BE"/>
    <w:rsid w:val="00A37216"/>
    <w:rsid w:val="00A41D83"/>
    <w:rsid w:val="00A46CCA"/>
    <w:rsid w:val="00A47CF9"/>
    <w:rsid w:val="00A51CC9"/>
    <w:rsid w:val="00A55458"/>
    <w:rsid w:val="00A65EBB"/>
    <w:rsid w:val="00A75200"/>
    <w:rsid w:val="00A77945"/>
    <w:rsid w:val="00A83961"/>
    <w:rsid w:val="00A83D2C"/>
    <w:rsid w:val="00A86DBC"/>
    <w:rsid w:val="00A87BE4"/>
    <w:rsid w:val="00A87E7A"/>
    <w:rsid w:val="00A95617"/>
    <w:rsid w:val="00A96797"/>
    <w:rsid w:val="00AA7FD9"/>
    <w:rsid w:val="00AC3C0A"/>
    <w:rsid w:val="00AC466A"/>
    <w:rsid w:val="00AC58FD"/>
    <w:rsid w:val="00AC634B"/>
    <w:rsid w:val="00AD6C7B"/>
    <w:rsid w:val="00AF5103"/>
    <w:rsid w:val="00AF608E"/>
    <w:rsid w:val="00B031EE"/>
    <w:rsid w:val="00B177A3"/>
    <w:rsid w:val="00B23CA2"/>
    <w:rsid w:val="00B26A6E"/>
    <w:rsid w:val="00B3104E"/>
    <w:rsid w:val="00B40721"/>
    <w:rsid w:val="00B41233"/>
    <w:rsid w:val="00B427AC"/>
    <w:rsid w:val="00B50236"/>
    <w:rsid w:val="00B530F0"/>
    <w:rsid w:val="00B60F64"/>
    <w:rsid w:val="00B62EBC"/>
    <w:rsid w:val="00B67AAD"/>
    <w:rsid w:val="00B70BA1"/>
    <w:rsid w:val="00B81095"/>
    <w:rsid w:val="00B933F5"/>
    <w:rsid w:val="00B93423"/>
    <w:rsid w:val="00B956DF"/>
    <w:rsid w:val="00B96B3C"/>
    <w:rsid w:val="00BA0054"/>
    <w:rsid w:val="00BA18EA"/>
    <w:rsid w:val="00BA462E"/>
    <w:rsid w:val="00BA612F"/>
    <w:rsid w:val="00BB1ABE"/>
    <w:rsid w:val="00BB1ACF"/>
    <w:rsid w:val="00BB2B22"/>
    <w:rsid w:val="00BB57F1"/>
    <w:rsid w:val="00BB588E"/>
    <w:rsid w:val="00BD25E6"/>
    <w:rsid w:val="00BD2BDF"/>
    <w:rsid w:val="00BD5111"/>
    <w:rsid w:val="00BE4070"/>
    <w:rsid w:val="00BE556E"/>
    <w:rsid w:val="00BE7331"/>
    <w:rsid w:val="00BE7B70"/>
    <w:rsid w:val="00BF49C1"/>
    <w:rsid w:val="00C036BE"/>
    <w:rsid w:val="00C07CDB"/>
    <w:rsid w:val="00C15FA2"/>
    <w:rsid w:val="00C177B6"/>
    <w:rsid w:val="00C253B1"/>
    <w:rsid w:val="00C30D84"/>
    <w:rsid w:val="00C313C7"/>
    <w:rsid w:val="00C34878"/>
    <w:rsid w:val="00C364C5"/>
    <w:rsid w:val="00C40503"/>
    <w:rsid w:val="00C42BCF"/>
    <w:rsid w:val="00C4370D"/>
    <w:rsid w:val="00C4729D"/>
    <w:rsid w:val="00C6031C"/>
    <w:rsid w:val="00C655B7"/>
    <w:rsid w:val="00C70052"/>
    <w:rsid w:val="00C72970"/>
    <w:rsid w:val="00C7478C"/>
    <w:rsid w:val="00C761F6"/>
    <w:rsid w:val="00C80550"/>
    <w:rsid w:val="00C80D08"/>
    <w:rsid w:val="00C84427"/>
    <w:rsid w:val="00C84DFC"/>
    <w:rsid w:val="00CA03A6"/>
    <w:rsid w:val="00CA3B89"/>
    <w:rsid w:val="00CA7B50"/>
    <w:rsid w:val="00CB0BAF"/>
    <w:rsid w:val="00CB13A0"/>
    <w:rsid w:val="00CC2F82"/>
    <w:rsid w:val="00CE66DC"/>
    <w:rsid w:val="00CE6C49"/>
    <w:rsid w:val="00CF0EAC"/>
    <w:rsid w:val="00CF769C"/>
    <w:rsid w:val="00D06981"/>
    <w:rsid w:val="00D06DCC"/>
    <w:rsid w:val="00D1051F"/>
    <w:rsid w:val="00D10885"/>
    <w:rsid w:val="00D10D42"/>
    <w:rsid w:val="00D11F90"/>
    <w:rsid w:val="00D1360F"/>
    <w:rsid w:val="00D13AF4"/>
    <w:rsid w:val="00D1468C"/>
    <w:rsid w:val="00D15430"/>
    <w:rsid w:val="00D1731B"/>
    <w:rsid w:val="00D23829"/>
    <w:rsid w:val="00D253E1"/>
    <w:rsid w:val="00D27182"/>
    <w:rsid w:val="00D35F8D"/>
    <w:rsid w:val="00D3697D"/>
    <w:rsid w:val="00D4226E"/>
    <w:rsid w:val="00D520BC"/>
    <w:rsid w:val="00D53139"/>
    <w:rsid w:val="00D534DC"/>
    <w:rsid w:val="00D607EA"/>
    <w:rsid w:val="00D63EBA"/>
    <w:rsid w:val="00D66DAD"/>
    <w:rsid w:val="00D8318E"/>
    <w:rsid w:val="00D83B04"/>
    <w:rsid w:val="00D93AC7"/>
    <w:rsid w:val="00DB0AF1"/>
    <w:rsid w:val="00DB3B55"/>
    <w:rsid w:val="00DC1653"/>
    <w:rsid w:val="00DC5B63"/>
    <w:rsid w:val="00DD6F8A"/>
    <w:rsid w:val="00DE1EF3"/>
    <w:rsid w:val="00DF1768"/>
    <w:rsid w:val="00E06492"/>
    <w:rsid w:val="00E1162E"/>
    <w:rsid w:val="00E11A80"/>
    <w:rsid w:val="00E17055"/>
    <w:rsid w:val="00E17FBB"/>
    <w:rsid w:val="00E22F34"/>
    <w:rsid w:val="00E25367"/>
    <w:rsid w:val="00E26054"/>
    <w:rsid w:val="00E40088"/>
    <w:rsid w:val="00E42F65"/>
    <w:rsid w:val="00E57618"/>
    <w:rsid w:val="00E603CF"/>
    <w:rsid w:val="00E6386C"/>
    <w:rsid w:val="00E63D29"/>
    <w:rsid w:val="00E72BA4"/>
    <w:rsid w:val="00E943E9"/>
    <w:rsid w:val="00E95E5B"/>
    <w:rsid w:val="00E97E72"/>
    <w:rsid w:val="00EA6B49"/>
    <w:rsid w:val="00EB0940"/>
    <w:rsid w:val="00EB14EF"/>
    <w:rsid w:val="00EB5E93"/>
    <w:rsid w:val="00EC46F6"/>
    <w:rsid w:val="00ED20E6"/>
    <w:rsid w:val="00ED21F2"/>
    <w:rsid w:val="00ED639E"/>
    <w:rsid w:val="00EE34F0"/>
    <w:rsid w:val="00EE4C1D"/>
    <w:rsid w:val="00EE75AB"/>
    <w:rsid w:val="00EF5463"/>
    <w:rsid w:val="00EF69F1"/>
    <w:rsid w:val="00F024ED"/>
    <w:rsid w:val="00F13484"/>
    <w:rsid w:val="00F14914"/>
    <w:rsid w:val="00F225FB"/>
    <w:rsid w:val="00F374F6"/>
    <w:rsid w:val="00F43150"/>
    <w:rsid w:val="00F45D0E"/>
    <w:rsid w:val="00F473AA"/>
    <w:rsid w:val="00F544C3"/>
    <w:rsid w:val="00F62BF1"/>
    <w:rsid w:val="00F828B5"/>
    <w:rsid w:val="00F83E79"/>
    <w:rsid w:val="00F86CA9"/>
    <w:rsid w:val="00FA2321"/>
    <w:rsid w:val="00FD71CB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1D7A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21D7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header"/>
    <w:basedOn w:val="a"/>
    <w:link w:val="a5"/>
    <w:uiPriority w:val="99"/>
    <w:rsid w:val="00C177B6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C177B6"/>
  </w:style>
  <w:style w:type="paragraph" w:styleId="a7">
    <w:name w:val="Balloon Text"/>
    <w:basedOn w:val="a"/>
    <w:semiHidden/>
    <w:rsid w:val="00D1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0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EC46F6"/>
    <w:pPr>
      <w:tabs>
        <w:tab w:val="center" w:pos="4677"/>
        <w:tab w:val="right" w:pos="9355"/>
      </w:tabs>
    </w:pPr>
  </w:style>
  <w:style w:type="paragraph" w:customStyle="1" w:styleId="1">
    <w:name w:val="Знак1 Знак Знак"/>
    <w:basedOn w:val="a"/>
    <w:rsid w:val="00312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AD6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83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8D4BF0"/>
    <w:rPr>
      <w:sz w:val="24"/>
      <w:szCs w:val="24"/>
    </w:rPr>
  </w:style>
  <w:style w:type="paragraph" w:styleId="ab">
    <w:name w:val="No Spacing"/>
    <w:aliases w:val="МОЙ"/>
    <w:uiPriority w:val="1"/>
    <w:qFormat/>
    <w:rsid w:val="00C34878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nikova\Application%20Data\Microsoft\&#1064;&#1072;&#1073;&#1083;&#1086;&#1085;&#1099;\Normal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CB62-1CC2-4197-B0AE-FC43A16E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1.dot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MSH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Vinnikova</dc:creator>
  <cp:lastModifiedBy>Smolyaninov</cp:lastModifiedBy>
  <cp:revision>12</cp:revision>
  <cp:lastPrinted>2015-02-03T10:12:00Z</cp:lastPrinted>
  <dcterms:created xsi:type="dcterms:W3CDTF">2023-09-06T08:35:00Z</dcterms:created>
  <dcterms:modified xsi:type="dcterms:W3CDTF">2023-09-21T06:01:00Z</dcterms:modified>
</cp:coreProperties>
</file>